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594C2" w14:textId="77777777" w:rsidR="00EC0E3A" w:rsidRDefault="00EC0E3A" w:rsidP="003D17A9">
      <w:pPr>
        <w:spacing w:after="0" w:line="240" w:lineRule="auto"/>
      </w:pPr>
    </w:p>
    <w:p w14:paraId="6D0C987A" w14:textId="77777777" w:rsidR="006A4BA8" w:rsidRDefault="006A4BA8" w:rsidP="003D17A9">
      <w:pPr>
        <w:spacing w:after="0" w:line="240" w:lineRule="auto"/>
      </w:pPr>
    </w:p>
    <w:p w14:paraId="03AC8A39" w14:textId="4EE12E5F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u w:val="single"/>
          <w:lang w:val="en-US"/>
        </w:rPr>
      </w:pPr>
      <w:r w:rsidRPr="00F34727">
        <w:rPr>
          <w:b/>
          <w:u w:val="single"/>
          <w:lang w:val="en-US"/>
        </w:rPr>
        <w:t>APPLICATION FORM</w:t>
      </w:r>
      <w:r w:rsidR="002E468C">
        <w:rPr>
          <w:b/>
          <w:u w:val="single"/>
          <w:lang w:val="en-US"/>
        </w:rPr>
        <w:t xml:space="preserve"> FOR CROSS BORDER </w:t>
      </w:r>
      <w:r w:rsidR="00A1620F">
        <w:rPr>
          <w:b/>
          <w:u w:val="single"/>
          <w:lang w:val="en-US"/>
        </w:rPr>
        <w:t>HIGH-RISK</w:t>
      </w:r>
      <w:r w:rsidR="002E468C">
        <w:rPr>
          <w:b/>
          <w:u w:val="single"/>
          <w:lang w:val="en-US"/>
        </w:rPr>
        <w:t xml:space="preserve"> </w:t>
      </w:r>
      <w:r w:rsidR="00025A6E" w:rsidRPr="00025A6E">
        <w:rPr>
          <w:b/>
          <w:u w:val="single"/>
          <w:lang w:val="en-US"/>
        </w:rPr>
        <w:t xml:space="preserve">SPECIALIZED </w:t>
      </w:r>
      <w:r w:rsidR="002E468C">
        <w:rPr>
          <w:b/>
          <w:u w:val="single"/>
          <w:lang w:val="en-US"/>
        </w:rPr>
        <w:t>OPERATIONS PERFORMED BY OPERATORS</w:t>
      </w:r>
      <w:r w:rsidR="0048032B">
        <w:rPr>
          <w:b/>
          <w:u w:val="single"/>
          <w:lang w:val="en-US"/>
        </w:rPr>
        <w:t xml:space="preserve"> FROM THIRD COUNTRIES</w:t>
      </w:r>
    </w:p>
    <w:p w14:paraId="0D3F686E" w14:textId="77777777" w:rsidR="00F34727" w:rsidRPr="00F34727" w:rsidRDefault="00F34727" w:rsidP="00F34727">
      <w:pPr>
        <w:pStyle w:val="BodyText2"/>
        <w:spacing w:after="0" w:line="240" w:lineRule="auto"/>
        <w:rPr>
          <w:b/>
          <w:u w:val="single"/>
          <w:lang w:val="en-US"/>
        </w:rPr>
      </w:pPr>
    </w:p>
    <w:p w14:paraId="16EC44C0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94"/>
        <w:gridCol w:w="6162"/>
      </w:tblGrid>
      <w:tr w:rsidR="00F34727" w:rsidRPr="00F34727" w14:paraId="4F4148A8" w14:textId="77777777" w:rsidTr="00F34727">
        <w:trPr>
          <w:trHeight w:val="2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64AD4" w14:textId="3576C225" w:rsidR="00F34727" w:rsidRPr="00F34727" w:rsidRDefault="000A2A76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Completed application and mandatory documents must be submitted not later </w:t>
            </w:r>
            <w:r w:rsidRPr="000A2A76">
              <w:rPr>
                <w:b/>
                <w:bCs/>
                <w:lang w:val="en-US"/>
              </w:rPr>
              <w:t xml:space="preserve">than </w:t>
            </w:r>
            <w:r>
              <w:rPr>
                <w:b/>
                <w:bCs/>
                <w:lang w:val="en-US"/>
              </w:rPr>
              <w:t>ten</w:t>
            </w:r>
            <w:r w:rsidRPr="000A2A76">
              <w:rPr>
                <w:b/>
                <w:bCs/>
                <w:lang w:val="en-US"/>
              </w:rPr>
              <w:t xml:space="preserve"> (1</w:t>
            </w:r>
            <w:r>
              <w:rPr>
                <w:b/>
                <w:bCs/>
                <w:lang w:val="en-US"/>
              </w:rPr>
              <w:t>0</w:t>
            </w:r>
            <w:r w:rsidRPr="000A2A76">
              <w:rPr>
                <w:b/>
                <w:bCs/>
                <w:lang w:val="en-US"/>
              </w:rPr>
              <w:t xml:space="preserve">) </w:t>
            </w:r>
            <w:r>
              <w:rPr>
                <w:b/>
                <w:bCs/>
                <w:lang w:val="en-US"/>
              </w:rPr>
              <w:t xml:space="preserve">working </w:t>
            </w:r>
            <w:r w:rsidRPr="000A2A76">
              <w:rPr>
                <w:b/>
                <w:bCs/>
                <w:lang w:val="en-US"/>
              </w:rPr>
              <w:t>days before the commencement of the operation.</w:t>
            </w:r>
          </w:p>
        </w:tc>
      </w:tr>
      <w:tr w:rsidR="000A2A76" w:rsidRPr="00F34727" w14:paraId="550987C4" w14:textId="77777777" w:rsidTr="00F34727">
        <w:trPr>
          <w:trHeight w:val="200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DE51" w14:textId="57243294" w:rsidR="000A2A76" w:rsidRPr="00F34727" w:rsidRDefault="000A2A76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0A2A76">
              <w:rPr>
                <w:b/>
                <w:bCs/>
                <w:lang w:val="en-US"/>
              </w:rPr>
              <w:t>OPERATOR AND AIRCRAFT DETAILS</w:t>
            </w:r>
          </w:p>
        </w:tc>
      </w:tr>
      <w:tr w:rsidR="00F34727" w:rsidRPr="00F34727" w14:paraId="647EFEF1" w14:textId="77777777" w:rsidTr="00F34727">
        <w:trPr>
          <w:trHeight w:val="395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443B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447F394A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Name and nationality of the operator</w:t>
            </w:r>
          </w:p>
          <w:p w14:paraId="5FC5AC0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10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618B36E2" w14:textId="77777777" w:rsidTr="00F34727">
        <w:trPr>
          <w:trHeight w:val="271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513E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6EC4B4BA" w14:textId="4B8374EB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Address, phone</w:t>
            </w:r>
            <w:r w:rsidR="00025A6E">
              <w:rPr>
                <w:bCs/>
                <w:lang w:val="en-US"/>
              </w:rPr>
              <w:t>/mobile phone</w:t>
            </w:r>
          </w:p>
          <w:p w14:paraId="0B56317E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04B5743C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3E2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0F2C0C" w:rsidRPr="00F34727" w14:paraId="419273A9" w14:textId="77777777" w:rsidTr="00F34727">
        <w:trPr>
          <w:trHeight w:val="271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5777" w14:textId="6A2F1E05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E-mail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4247" w14:textId="77777777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7011C590" w14:textId="77777777" w:rsidTr="00F34727">
        <w:trPr>
          <w:trHeight w:val="131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578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Aircraft types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2D8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4CDA3CD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4D71A86E" w14:textId="77777777" w:rsidTr="00F34727">
        <w:trPr>
          <w:trHeight w:val="178"/>
        </w:trPr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51A3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Aircraft registrations</w:t>
            </w:r>
          </w:p>
        </w:tc>
        <w:tc>
          <w:tcPr>
            <w:tcW w:w="6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FE28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3D50019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B01D4A" w:rsidRPr="00F34727" w14:paraId="3EA929E4" w14:textId="77777777" w:rsidTr="00F10B0A">
        <w:trPr>
          <w:trHeight w:val="1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C63F" w14:textId="3B807360" w:rsidR="00B01D4A" w:rsidRPr="00F34727" w:rsidRDefault="00B01D4A" w:rsidP="00B01D4A">
            <w:pPr>
              <w:pStyle w:val="BodyText2"/>
              <w:spacing w:after="0" w:line="240" w:lineRule="auto"/>
              <w:rPr>
                <w:b/>
                <w:bCs/>
                <w:lang w:val="en-US"/>
              </w:rPr>
            </w:pPr>
            <w:r w:rsidRPr="00B01D4A">
              <w:rPr>
                <w:bCs/>
                <w:lang w:val="en-US"/>
              </w:rPr>
              <w:t xml:space="preserve">Aircraft modifications relevant for the intended </w:t>
            </w:r>
            <w:r w:rsidR="00025A6E" w:rsidRPr="00025A6E">
              <w:rPr>
                <w:bCs/>
                <w:lang w:val="en-US"/>
              </w:rPr>
              <w:t xml:space="preserve">cross border high-risk specialized </w:t>
            </w:r>
            <w:r w:rsidRPr="00B01D4A">
              <w:rPr>
                <w:bCs/>
                <w:lang w:val="en-US"/>
              </w:rPr>
              <w:t>work operations</w:t>
            </w:r>
          </w:p>
        </w:tc>
      </w:tr>
      <w:tr w:rsidR="00B01D4A" w:rsidRPr="00F34727" w14:paraId="5F438C77" w14:textId="77777777" w:rsidTr="00F10B0A">
        <w:trPr>
          <w:trHeight w:val="1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6C7B" w14:textId="650CC11D" w:rsidR="00B01D4A" w:rsidRPr="00B01D4A" w:rsidRDefault="00B01D4A" w:rsidP="00B01D4A">
            <w:pPr>
              <w:pStyle w:val="BodyText2"/>
              <w:spacing w:after="0" w:line="240" w:lineRule="auto"/>
              <w:rPr>
                <w:bCs/>
                <w:lang w:val="en-US"/>
              </w:rPr>
            </w:pPr>
            <w:r w:rsidRPr="00B01D4A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B01D4A">
              <w:rPr>
                <w:bCs/>
                <w:lang w:val="en-US"/>
              </w:rPr>
              <w:t xml:space="preserve"> No</w:t>
            </w:r>
          </w:p>
        </w:tc>
      </w:tr>
      <w:tr w:rsidR="00B01D4A" w:rsidRPr="00F34727" w14:paraId="5212B7B6" w14:textId="77777777" w:rsidTr="00F10B0A">
        <w:trPr>
          <w:trHeight w:val="178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607F" w14:textId="548A9D77" w:rsidR="00B01D4A" w:rsidRPr="00B01D4A" w:rsidRDefault="00B01D4A" w:rsidP="00B01D4A">
            <w:pPr>
              <w:pStyle w:val="BodyText2"/>
              <w:spacing w:after="0" w:line="240" w:lineRule="auto"/>
              <w:rPr>
                <w:bCs/>
                <w:lang w:val="en-US"/>
              </w:rPr>
            </w:pPr>
            <w:r w:rsidRPr="00B01D4A">
              <w:rPr>
                <w:rFonts w:ascii="Segoe UI Symbol" w:hAnsi="Segoe UI Symbol" w:cs="Segoe UI Symbol"/>
                <w:bCs/>
                <w:lang w:val="en-US"/>
              </w:rPr>
              <w:t>☐</w:t>
            </w:r>
            <w:r w:rsidRPr="00B01D4A">
              <w:rPr>
                <w:bCs/>
                <w:lang w:val="en-US"/>
              </w:rPr>
              <w:t xml:space="preserve"> Yes (please specify):</w:t>
            </w:r>
          </w:p>
        </w:tc>
      </w:tr>
    </w:tbl>
    <w:p w14:paraId="1C576CCA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2"/>
        <w:gridCol w:w="6124"/>
      </w:tblGrid>
      <w:tr w:rsidR="00F34727" w:rsidRPr="00F34727" w14:paraId="3AA345F7" w14:textId="77777777" w:rsidTr="00F34727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3947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34727">
              <w:rPr>
                <w:b/>
                <w:bCs/>
                <w:lang w:val="en-US"/>
              </w:rPr>
              <w:t>FLIGHT/S DETAILS</w:t>
            </w:r>
          </w:p>
        </w:tc>
      </w:tr>
      <w:tr w:rsidR="00F34727" w:rsidRPr="00F34727" w14:paraId="2C48E04F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129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Flights numbers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9FDC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15A9D15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5499A9E3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1FA97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Period of operation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15B2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7558394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B01D4A" w:rsidRPr="00F34727" w14:paraId="5A126B69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BF7D6" w14:textId="29960E86" w:rsidR="00B01D4A" w:rsidRPr="00F34727" w:rsidRDefault="00B01D4A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B01D4A">
              <w:rPr>
                <w:bCs/>
                <w:lang w:val="en-US"/>
              </w:rPr>
              <w:t>Type of specialized operation requested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865E" w14:textId="77777777" w:rsidR="00B01D4A" w:rsidRPr="00F34727" w:rsidRDefault="00B01D4A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0F2C0C" w:rsidRPr="00F34727" w14:paraId="394B4B88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DF3" w14:textId="6BE7D794" w:rsidR="000F2C0C" w:rsidRPr="00B01D4A" w:rsidRDefault="000F2C0C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Area of operation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600A" w14:textId="77777777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  <w:tr w:rsidR="00F34727" w:rsidRPr="00F34727" w14:paraId="74EA5C92" w14:textId="77777777" w:rsidTr="00F34727"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4EB2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</w:p>
          <w:p w14:paraId="239BD6EA" w14:textId="2D0E48E9" w:rsidR="00F34727" w:rsidRPr="00F34727" w:rsidRDefault="00F34727" w:rsidP="000F2C0C">
            <w:pPr>
              <w:pStyle w:val="BodyText2"/>
              <w:spacing w:after="0" w:line="240" w:lineRule="auto"/>
              <w:jc w:val="center"/>
              <w:rPr>
                <w:bCs/>
                <w:lang w:val="en-US"/>
              </w:rPr>
            </w:pPr>
            <w:r w:rsidRPr="00F34727">
              <w:rPr>
                <w:bCs/>
                <w:lang w:val="en-US"/>
              </w:rPr>
              <w:t>Detailed route/s and schedule/s</w:t>
            </w:r>
          </w:p>
        </w:tc>
        <w:tc>
          <w:tcPr>
            <w:tcW w:w="6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97FD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2239B9A" w14:textId="77777777" w:rsid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34DC2F23" w14:textId="77777777" w:rsidR="000F2C0C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3CD3A68F" w14:textId="77777777" w:rsidR="000F2C0C" w:rsidRPr="00F34727" w:rsidRDefault="000F2C0C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15E7B3D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</w:tbl>
    <w:p w14:paraId="5DEE52B6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p w14:paraId="5B0A0C9D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p w14:paraId="2B92BA41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  <w:r w:rsidRPr="00F34727">
        <w:rPr>
          <w:b/>
          <w:bCs/>
          <w:lang w:val="en-US"/>
        </w:rPr>
        <w:t xml:space="preserve">FOLLOWING DOCUMENTS MUST BE ATTACHED TO THE APPLICATION FORM </w:t>
      </w:r>
    </w:p>
    <w:p w14:paraId="37001393" w14:textId="77777777" w:rsidR="00F34727" w:rsidRPr="00F34727" w:rsidRDefault="00F34727" w:rsidP="00F34727">
      <w:pPr>
        <w:pStyle w:val="BodyText2"/>
        <w:spacing w:after="0" w:line="240" w:lineRule="auto"/>
        <w:jc w:val="center"/>
        <w:rPr>
          <w:b/>
          <w:bCs/>
          <w:lang w:val="en-US"/>
        </w:rPr>
      </w:pPr>
    </w:p>
    <w:p w14:paraId="6148ABD2" w14:textId="07577746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9D70A2">
        <w:rPr>
          <w:rFonts w:eastAsia="Times New Roman"/>
        </w:rPr>
        <w:t xml:space="preserve">Air </w:t>
      </w:r>
      <w:proofErr w:type="spellStart"/>
      <w:r w:rsidRPr="009D70A2">
        <w:rPr>
          <w:rFonts w:eastAsia="Times New Roman"/>
        </w:rPr>
        <w:t>Operator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Certificate</w:t>
      </w:r>
      <w:proofErr w:type="spellEnd"/>
      <w:r w:rsidRPr="009D70A2">
        <w:rPr>
          <w:rFonts w:eastAsia="Times New Roman"/>
        </w:rPr>
        <w:t xml:space="preserve">, </w:t>
      </w:r>
      <w:proofErr w:type="spellStart"/>
      <w:r w:rsidRPr="009D70A2">
        <w:rPr>
          <w:rFonts w:eastAsia="Times New Roman"/>
        </w:rPr>
        <w:t>including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operational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specifications</w:t>
      </w:r>
      <w:proofErr w:type="spellEnd"/>
      <w:r w:rsidRPr="009D70A2">
        <w:rPr>
          <w:rFonts w:eastAsia="Times New Roman"/>
        </w:rPr>
        <w:t xml:space="preserve">; </w:t>
      </w:r>
    </w:p>
    <w:p w14:paraId="3BF48EE0" w14:textId="3A678F21" w:rsidR="000F2C0C" w:rsidRPr="00EB7FCB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C</w:t>
      </w:r>
      <w:proofErr w:type="spellStart"/>
      <w:r w:rsidRPr="009D70A2">
        <w:rPr>
          <w:rFonts w:eastAsia="Times New Roman"/>
        </w:rPr>
        <w:t>opy</w:t>
      </w:r>
      <w:proofErr w:type="spellEnd"/>
      <w:r w:rsidRPr="009D70A2">
        <w:rPr>
          <w:rFonts w:eastAsia="Times New Roman"/>
        </w:rPr>
        <w:t xml:space="preserve"> of the </w:t>
      </w:r>
      <w:proofErr w:type="spellStart"/>
      <w:r w:rsidRPr="00EB7FCB">
        <w:rPr>
          <w:rFonts w:eastAsia="Times New Roman"/>
        </w:rPr>
        <w:t>Authorization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for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cross-border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high-risk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specialized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commercial</w:t>
      </w:r>
      <w:proofErr w:type="spellEnd"/>
      <w:r w:rsidRPr="00EB7FCB">
        <w:rPr>
          <w:rFonts w:eastAsia="Times New Roman"/>
        </w:rPr>
        <w:t xml:space="preserve"> operations </w:t>
      </w:r>
      <w:proofErr w:type="spellStart"/>
      <w:r w:rsidRPr="00EB7FCB">
        <w:rPr>
          <w:rFonts w:eastAsia="Times New Roman"/>
        </w:rPr>
        <w:t>or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an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equivalent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document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issued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by</w:t>
      </w:r>
      <w:proofErr w:type="spellEnd"/>
      <w:r w:rsidRPr="00EB7FCB">
        <w:rPr>
          <w:rFonts w:eastAsia="Times New Roman"/>
        </w:rPr>
        <w:t xml:space="preserve"> the </w:t>
      </w:r>
      <w:proofErr w:type="spellStart"/>
      <w:r w:rsidRPr="00EB7FCB">
        <w:rPr>
          <w:rFonts w:eastAsia="Times New Roman"/>
        </w:rPr>
        <w:t>aviation</w:t>
      </w:r>
      <w:proofErr w:type="spellEnd"/>
      <w:r w:rsidRPr="00EB7FCB">
        <w:rPr>
          <w:rFonts w:eastAsia="Times New Roman"/>
        </w:rPr>
        <w:t xml:space="preserve"> </w:t>
      </w:r>
      <w:proofErr w:type="spellStart"/>
      <w:r w:rsidRPr="00EB7FCB">
        <w:rPr>
          <w:rFonts w:eastAsia="Times New Roman"/>
        </w:rPr>
        <w:t>authority</w:t>
      </w:r>
      <w:proofErr w:type="spellEnd"/>
      <w:r w:rsidRPr="00EB7FCB">
        <w:rPr>
          <w:rFonts w:eastAsia="Times New Roman"/>
        </w:rPr>
        <w:t xml:space="preserve"> of the State of </w:t>
      </w:r>
      <w:proofErr w:type="spellStart"/>
      <w:r w:rsidRPr="00EB7FCB">
        <w:rPr>
          <w:rFonts w:eastAsia="Times New Roman"/>
        </w:rPr>
        <w:t>registration</w:t>
      </w:r>
      <w:proofErr w:type="spellEnd"/>
      <w:r w:rsidRPr="00EB7FCB">
        <w:rPr>
          <w:rFonts w:eastAsia="Times New Roman"/>
        </w:rPr>
        <w:t xml:space="preserve">; </w:t>
      </w:r>
    </w:p>
    <w:p w14:paraId="3019FD52" w14:textId="77777777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proofErr w:type="spellStart"/>
      <w:r w:rsidRPr="009D70A2">
        <w:rPr>
          <w:rFonts w:eastAsia="Times New Roman"/>
        </w:rPr>
        <w:t>Risk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Assessment</w:t>
      </w:r>
      <w:proofErr w:type="spellEnd"/>
      <w:r w:rsidRPr="009D70A2">
        <w:rPr>
          <w:rFonts w:eastAsia="Times New Roman"/>
        </w:rPr>
        <w:t xml:space="preserve">; </w:t>
      </w:r>
    </w:p>
    <w:p w14:paraId="7017F360" w14:textId="77777777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 w:rsidRPr="009D70A2">
        <w:rPr>
          <w:rFonts w:eastAsia="Times New Roman"/>
        </w:rPr>
        <w:t xml:space="preserve">Standard Operating </w:t>
      </w:r>
      <w:proofErr w:type="spellStart"/>
      <w:r w:rsidRPr="009D70A2">
        <w:rPr>
          <w:rFonts w:eastAsia="Times New Roman"/>
        </w:rPr>
        <w:t>Procedures</w:t>
      </w:r>
      <w:proofErr w:type="spellEnd"/>
      <w:r w:rsidRPr="009D70A2">
        <w:rPr>
          <w:rFonts w:eastAsia="Times New Roman"/>
        </w:rPr>
        <w:t xml:space="preserve"> (SOP); </w:t>
      </w:r>
    </w:p>
    <w:p w14:paraId="61E099BE" w14:textId="41877738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proofErr w:type="spellStart"/>
      <w:r w:rsidRPr="009D70A2">
        <w:rPr>
          <w:rFonts w:eastAsia="Times New Roman"/>
        </w:rPr>
        <w:lastRenderedPageBreak/>
        <w:t>Certificate</w:t>
      </w:r>
      <w:proofErr w:type="spellEnd"/>
      <w:r w:rsidRPr="009D70A2">
        <w:rPr>
          <w:rFonts w:eastAsia="Times New Roman"/>
        </w:rPr>
        <w:t xml:space="preserve"> of </w:t>
      </w:r>
      <w:proofErr w:type="spellStart"/>
      <w:r w:rsidRPr="009D70A2">
        <w:rPr>
          <w:rFonts w:eastAsia="Times New Roman"/>
        </w:rPr>
        <w:t>Registration</w:t>
      </w:r>
      <w:proofErr w:type="spellEnd"/>
      <w:r w:rsidRPr="009D70A2">
        <w:rPr>
          <w:rFonts w:eastAsia="Times New Roman"/>
        </w:rPr>
        <w:t xml:space="preserve"> of the aircraft; </w:t>
      </w:r>
    </w:p>
    <w:p w14:paraId="0076EF36" w14:textId="04F5816E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proofErr w:type="spellStart"/>
      <w:r w:rsidRPr="009D70A2">
        <w:rPr>
          <w:rFonts w:eastAsia="Times New Roman"/>
        </w:rPr>
        <w:t>Certificate</w:t>
      </w:r>
      <w:proofErr w:type="spellEnd"/>
      <w:r w:rsidRPr="009D70A2">
        <w:rPr>
          <w:rFonts w:eastAsia="Times New Roman"/>
        </w:rPr>
        <w:t xml:space="preserve"> of </w:t>
      </w:r>
      <w:proofErr w:type="spellStart"/>
      <w:r w:rsidRPr="009D70A2">
        <w:rPr>
          <w:rFonts w:eastAsia="Times New Roman"/>
        </w:rPr>
        <w:t>Airworthiness</w:t>
      </w:r>
      <w:proofErr w:type="spellEnd"/>
      <w:r w:rsidRPr="009D70A2">
        <w:rPr>
          <w:rFonts w:eastAsia="Times New Roman"/>
        </w:rPr>
        <w:t xml:space="preserve"> of the aircraft; </w:t>
      </w:r>
    </w:p>
    <w:p w14:paraId="6DC38E48" w14:textId="227E693A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T</w:t>
      </w:r>
      <w:proofErr w:type="spellStart"/>
      <w:r w:rsidRPr="009D70A2">
        <w:rPr>
          <w:rFonts w:eastAsia="Times New Roman"/>
        </w:rPr>
        <w:t>hird-party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liability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insurance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documents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in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accordance</w:t>
      </w:r>
      <w:proofErr w:type="spellEnd"/>
      <w:r w:rsidRPr="009D70A2">
        <w:rPr>
          <w:rFonts w:eastAsia="Times New Roman"/>
        </w:rPr>
        <w:t xml:space="preserve"> with the </w:t>
      </w:r>
      <w:proofErr w:type="spellStart"/>
      <w:r w:rsidRPr="009D70A2">
        <w:rPr>
          <w:rFonts w:eastAsia="Times New Roman"/>
        </w:rPr>
        <w:t>provisions</w:t>
      </w:r>
      <w:proofErr w:type="spellEnd"/>
      <w:r w:rsidRPr="009D70A2">
        <w:rPr>
          <w:rFonts w:eastAsia="Times New Roman"/>
        </w:rPr>
        <w:t xml:space="preserve"> of </w:t>
      </w:r>
      <w:proofErr w:type="spellStart"/>
      <w:r w:rsidRPr="009D70A2">
        <w:rPr>
          <w:rFonts w:eastAsia="Times New Roman"/>
        </w:rPr>
        <w:t>Regulation</w:t>
      </w:r>
      <w:proofErr w:type="spellEnd"/>
      <w:r w:rsidRPr="009D70A2">
        <w:rPr>
          <w:rFonts w:eastAsia="Times New Roman"/>
        </w:rPr>
        <w:t xml:space="preserve"> (EC) </w:t>
      </w:r>
      <w:proofErr w:type="spellStart"/>
      <w:r w:rsidRPr="009D70A2">
        <w:rPr>
          <w:rFonts w:eastAsia="Times New Roman"/>
        </w:rPr>
        <w:t>No</w:t>
      </w:r>
      <w:proofErr w:type="spellEnd"/>
      <w:r w:rsidRPr="009D70A2">
        <w:rPr>
          <w:rFonts w:eastAsia="Times New Roman"/>
        </w:rPr>
        <w:t xml:space="preserve"> 785/2004 of the </w:t>
      </w:r>
      <w:proofErr w:type="spellStart"/>
      <w:r w:rsidRPr="009D70A2">
        <w:rPr>
          <w:rFonts w:eastAsia="Times New Roman"/>
        </w:rPr>
        <w:t>European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Parliament</w:t>
      </w:r>
      <w:proofErr w:type="spellEnd"/>
      <w:r w:rsidRPr="009D70A2">
        <w:rPr>
          <w:rFonts w:eastAsia="Times New Roman"/>
        </w:rPr>
        <w:t xml:space="preserve"> and of the </w:t>
      </w:r>
      <w:proofErr w:type="spellStart"/>
      <w:r w:rsidRPr="009D70A2">
        <w:rPr>
          <w:rFonts w:eastAsia="Times New Roman"/>
        </w:rPr>
        <w:t>Council</w:t>
      </w:r>
      <w:proofErr w:type="spellEnd"/>
      <w:r w:rsidRPr="009D70A2">
        <w:rPr>
          <w:rFonts w:eastAsia="Times New Roman"/>
        </w:rPr>
        <w:t xml:space="preserve"> of 21 </w:t>
      </w:r>
      <w:proofErr w:type="spellStart"/>
      <w:r w:rsidRPr="009D70A2">
        <w:rPr>
          <w:rFonts w:eastAsia="Times New Roman"/>
        </w:rPr>
        <w:t>April</w:t>
      </w:r>
      <w:proofErr w:type="spellEnd"/>
      <w:r w:rsidRPr="009D70A2">
        <w:rPr>
          <w:rFonts w:eastAsia="Times New Roman"/>
        </w:rPr>
        <w:t xml:space="preserve"> 2004 on </w:t>
      </w:r>
      <w:proofErr w:type="spellStart"/>
      <w:r w:rsidRPr="009D70A2">
        <w:rPr>
          <w:rFonts w:eastAsia="Times New Roman"/>
        </w:rPr>
        <w:t>insurance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requirements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for</w:t>
      </w:r>
      <w:proofErr w:type="spellEnd"/>
      <w:r w:rsidRPr="009D70A2">
        <w:rPr>
          <w:rFonts w:eastAsia="Times New Roman"/>
        </w:rPr>
        <w:t xml:space="preserve"> air </w:t>
      </w:r>
      <w:proofErr w:type="spellStart"/>
      <w:r w:rsidRPr="009D70A2">
        <w:rPr>
          <w:rFonts w:eastAsia="Times New Roman"/>
        </w:rPr>
        <w:t>carriers</w:t>
      </w:r>
      <w:proofErr w:type="spellEnd"/>
      <w:r w:rsidRPr="009D70A2">
        <w:rPr>
          <w:rFonts w:eastAsia="Times New Roman"/>
        </w:rPr>
        <w:t xml:space="preserve"> and aircraft </w:t>
      </w:r>
      <w:proofErr w:type="spellStart"/>
      <w:r w:rsidRPr="009D70A2">
        <w:rPr>
          <w:rFonts w:eastAsia="Times New Roman"/>
        </w:rPr>
        <w:t>operators</w:t>
      </w:r>
      <w:proofErr w:type="spellEnd"/>
      <w:r w:rsidRPr="009D70A2">
        <w:rPr>
          <w:rFonts w:eastAsia="Times New Roman"/>
        </w:rPr>
        <w:t xml:space="preserve">; </w:t>
      </w:r>
    </w:p>
    <w:p w14:paraId="02364BAF" w14:textId="61B4ECCD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A</w:t>
      </w:r>
      <w:proofErr w:type="spellStart"/>
      <w:r w:rsidRPr="009D70A2">
        <w:rPr>
          <w:rFonts w:eastAsia="Times New Roman"/>
        </w:rPr>
        <w:t>ircraft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noise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certificate</w:t>
      </w:r>
      <w:proofErr w:type="spellEnd"/>
      <w:r w:rsidRPr="009D70A2">
        <w:rPr>
          <w:rFonts w:eastAsia="Times New Roman"/>
        </w:rPr>
        <w:t xml:space="preserve">; </w:t>
      </w:r>
    </w:p>
    <w:p w14:paraId="78022A66" w14:textId="51A544EB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A</w:t>
      </w:r>
      <w:proofErr w:type="spellStart"/>
      <w:r w:rsidRPr="009D70A2">
        <w:rPr>
          <w:rFonts w:eastAsia="Times New Roman"/>
        </w:rPr>
        <w:t>ircraft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radio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station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license</w:t>
      </w:r>
      <w:proofErr w:type="spellEnd"/>
      <w:r w:rsidRPr="009D70A2">
        <w:rPr>
          <w:rFonts w:eastAsia="Times New Roman"/>
        </w:rPr>
        <w:t xml:space="preserve">; </w:t>
      </w:r>
    </w:p>
    <w:p w14:paraId="0621833F" w14:textId="7B43550A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A</w:t>
      </w:r>
      <w:proofErr w:type="spellStart"/>
      <w:r w:rsidRPr="009D70A2">
        <w:rPr>
          <w:rFonts w:eastAsia="Times New Roman"/>
        </w:rPr>
        <w:t>pproval</w:t>
      </w:r>
      <w:proofErr w:type="spellEnd"/>
      <w:r w:rsidRPr="009D70A2">
        <w:rPr>
          <w:rFonts w:eastAsia="Times New Roman"/>
        </w:rPr>
        <w:t xml:space="preserve"> of </w:t>
      </w:r>
      <w:proofErr w:type="spellStart"/>
      <w:r w:rsidRPr="009D70A2">
        <w:rPr>
          <w:rFonts w:eastAsia="Times New Roman"/>
        </w:rPr>
        <w:t>major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modifications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to</w:t>
      </w:r>
      <w:proofErr w:type="spellEnd"/>
      <w:r w:rsidRPr="009D70A2">
        <w:rPr>
          <w:rFonts w:eastAsia="Times New Roman"/>
        </w:rPr>
        <w:t xml:space="preserve"> the aircraft (</w:t>
      </w:r>
      <w:proofErr w:type="spellStart"/>
      <w:r w:rsidRPr="009D70A2">
        <w:rPr>
          <w:rFonts w:eastAsia="Times New Roman"/>
        </w:rPr>
        <w:t>if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applicable</w:t>
      </w:r>
      <w:proofErr w:type="spellEnd"/>
      <w:r w:rsidRPr="009D70A2">
        <w:rPr>
          <w:rFonts w:eastAsia="Times New Roman"/>
        </w:rPr>
        <w:t xml:space="preserve">); </w:t>
      </w:r>
    </w:p>
    <w:p w14:paraId="4EB4B990" w14:textId="7F34801F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C</w:t>
      </w:r>
      <w:proofErr w:type="spellStart"/>
      <w:r w:rsidRPr="009D70A2">
        <w:rPr>
          <w:rFonts w:eastAsia="Times New Roman"/>
        </w:rPr>
        <w:t>rew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licenses</w:t>
      </w:r>
      <w:proofErr w:type="spellEnd"/>
      <w:r w:rsidRPr="009D70A2">
        <w:rPr>
          <w:rFonts w:eastAsia="Times New Roman"/>
        </w:rPr>
        <w:t xml:space="preserve">; </w:t>
      </w:r>
    </w:p>
    <w:p w14:paraId="063FB391" w14:textId="33E8DEF2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M</w:t>
      </w:r>
      <w:proofErr w:type="spellStart"/>
      <w:r w:rsidRPr="009D70A2">
        <w:rPr>
          <w:rFonts w:eastAsia="Times New Roman"/>
        </w:rPr>
        <w:t>edical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certificates</w:t>
      </w:r>
      <w:proofErr w:type="spellEnd"/>
      <w:r w:rsidRPr="009D70A2">
        <w:rPr>
          <w:rFonts w:eastAsia="Times New Roman"/>
        </w:rPr>
        <w:t xml:space="preserve"> of </w:t>
      </w:r>
      <w:proofErr w:type="spellStart"/>
      <w:r w:rsidRPr="009D70A2">
        <w:rPr>
          <w:rFonts w:eastAsia="Times New Roman"/>
        </w:rPr>
        <w:t>crew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members</w:t>
      </w:r>
      <w:proofErr w:type="spellEnd"/>
      <w:r w:rsidRPr="009D70A2">
        <w:rPr>
          <w:rFonts w:eastAsia="Times New Roman"/>
        </w:rPr>
        <w:t xml:space="preserve">; </w:t>
      </w:r>
    </w:p>
    <w:p w14:paraId="54D86484" w14:textId="11C46610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C</w:t>
      </w:r>
      <w:proofErr w:type="spellStart"/>
      <w:r w:rsidRPr="009D70A2">
        <w:rPr>
          <w:rFonts w:eastAsia="Times New Roman"/>
        </w:rPr>
        <w:t>ontract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between</w:t>
      </w:r>
      <w:proofErr w:type="spellEnd"/>
      <w:r w:rsidRPr="009D70A2">
        <w:rPr>
          <w:rFonts w:eastAsia="Times New Roman"/>
        </w:rPr>
        <w:t xml:space="preserve"> the </w:t>
      </w:r>
      <w:proofErr w:type="spellStart"/>
      <w:r w:rsidRPr="009D70A2">
        <w:rPr>
          <w:rFonts w:eastAsia="Times New Roman"/>
        </w:rPr>
        <w:t>customer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commissioning</w:t>
      </w:r>
      <w:proofErr w:type="spellEnd"/>
      <w:r w:rsidRPr="009D70A2">
        <w:rPr>
          <w:rFonts w:eastAsia="Times New Roman"/>
        </w:rPr>
        <w:t xml:space="preserve"> the </w:t>
      </w:r>
      <w:proofErr w:type="spellStart"/>
      <w:r w:rsidRPr="009D70A2">
        <w:rPr>
          <w:rFonts w:eastAsia="Times New Roman"/>
        </w:rPr>
        <w:t>high-risk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specialized</w:t>
      </w:r>
      <w:proofErr w:type="spellEnd"/>
      <w:r w:rsidRPr="009D70A2">
        <w:rPr>
          <w:rFonts w:eastAsia="Times New Roman"/>
        </w:rPr>
        <w:t xml:space="preserve"> operations and the </w:t>
      </w:r>
      <w:proofErr w:type="spellStart"/>
      <w:r w:rsidRPr="009D70A2">
        <w:rPr>
          <w:rFonts w:eastAsia="Times New Roman"/>
        </w:rPr>
        <w:t>operator</w:t>
      </w:r>
      <w:proofErr w:type="spellEnd"/>
      <w:r w:rsidRPr="009D70A2">
        <w:rPr>
          <w:rFonts w:eastAsia="Times New Roman"/>
        </w:rPr>
        <w:t xml:space="preserve"> (</w:t>
      </w:r>
      <w:proofErr w:type="spellStart"/>
      <w:r w:rsidRPr="009D70A2">
        <w:rPr>
          <w:rFonts w:eastAsia="Times New Roman"/>
        </w:rPr>
        <w:t>excluding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financial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parameters</w:t>
      </w:r>
      <w:proofErr w:type="spellEnd"/>
      <w:r w:rsidRPr="009D70A2">
        <w:rPr>
          <w:rFonts w:eastAsia="Times New Roman"/>
        </w:rPr>
        <w:t xml:space="preserve">); </w:t>
      </w:r>
    </w:p>
    <w:p w14:paraId="0C95078E" w14:textId="3950791E" w:rsidR="000F2C0C" w:rsidRPr="009D70A2" w:rsidRDefault="000F2C0C" w:rsidP="000F2C0C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eastAsia="Times New Roman"/>
          <w:lang w:val="en-US"/>
        </w:rPr>
        <w:t>O</w:t>
      </w:r>
      <w:proofErr w:type="spellStart"/>
      <w:r w:rsidRPr="009D70A2">
        <w:rPr>
          <w:rFonts w:eastAsia="Times New Roman"/>
        </w:rPr>
        <w:t>ther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documents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upon</w:t>
      </w:r>
      <w:proofErr w:type="spellEnd"/>
      <w:r w:rsidRPr="009D70A2">
        <w:rPr>
          <w:rFonts w:eastAsia="Times New Roman"/>
        </w:rPr>
        <w:t xml:space="preserve"> </w:t>
      </w:r>
      <w:proofErr w:type="spellStart"/>
      <w:r w:rsidRPr="009D70A2">
        <w:rPr>
          <w:rFonts w:eastAsia="Times New Roman"/>
        </w:rPr>
        <w:t>request</w:t>
      </w:r>
      <w:proofErr w:type="spellEnd"/>
      <w:r w:rsidRPr="009D70A2">
        <w:rPr>
          <w:rFonts w:eastAsia="Times New Roman"/>
        </w:rPr>
        <w:t xml:space="preserve">. </w:t>
      </w:r>
    </w:p>
    <w:p w14:paraId="122E9DAD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p w14:paraId="2163B5EA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0"/>
        <w:gridCol w:w="4636"/>
      </w:tblGrid>
      <w:tr w:rsidR="00F34727" w:rsidRPr="00F34727" w14:paraId="76E60448" w14:textId="77777777" w:rsidTr="00F34727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911A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34727">
              <w:rPr>
                <w:b/>
                <w:bCs/>
                <w:lang w:val="en-US"/>
              </w:rPr>
              <w:t>DATE: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943AC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F34727">
              <w:rPr>
                <w:b/>
                <w:bCs/>
                <w:lang w:val="en-US"/>
              </w:rPr>
              <w:t>NAME (Block letters) AND SIGNATURE:</w:t>
            </w:r>
          </w:p>
        </w:tc>
      </w:tr>
      <w:tr w:rsidR="00F34727" w:rsidRPr="00F34727" w14:paraId="7A4DA1B7" w14:textId="77777777" w:rsidTr="00F34727"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F4673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237E9334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49E1FB3F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730E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  <w:p w14:paraId="5DFAD1C0" w14:textId="77777777" w:rsidR="00F34727" w:rsidRPr="00F34727" w:rsidRDefault="00F34727" w:rsidP="00DA2E5D">
            <w:pPr>
              <w:pStyle w:val="BodyText2"/>
              <w:spacing w:after="0" w:line="240" w:lineRule="auto"/>
              <w:jc w:val="center"/>
              <w:rPr>
                <w:b/>
                <w:bCs/>
                <w:lang w:val="en-US"/>
              </w:rPr>
            </w:pPr>
          </w:p>
        </w:tc>
      </w:tr>
    </w:tbl>
    <w:p w14:paraId="0F41EA10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 w:eastAsia="en-US"/>
        </w:rPr>
      </w:pPr>
    </w:p>
    <w:p w14:paraId="6EBD0F99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p w14:paraId="660C4BBA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  <w:r w:rsidRPr="00F34727">
        <w:rPr>
          <w:b/>
          <w:lang w:val="en-AU"/>
        </w:rPr>
        <w:t>IMPORTANT INFORMATION</w:t>
      </w:r>
    </w:p>
    <w:p w14:paraId="00C21530" w14:textId="77777777" w:rsidR="00F34727" w:rsidRPr="00F34727" w:rsidRDefault="00F34727" w:rsidP="00F34727">
      <w:pPr>
        <w:autoSpaceDE w:val="0"/>
        <w:autoSpaceDN w:val="0"/>
        <w:adjustRightInd w:val="0"/>
        <w:spacing w:after="0" w:line="240" w:lineRule="auto"/>
        <w:jc w:val="center"/>
        <w:rPr>
          <w:b/>
          <w:lang w:val="en-AU"/>
        </w:rPr>
      </w:pPr>
    </w:p>
    <w:p w14:paraId="283C0162" w14:textId="77777777" w:rsidR="00A1620F" w:rsidRPr="00A1620F" w:rsidRDefault="00A1620F" w:rsidP="00A1620F">
      <w:pPr>
        <w:pStyle w:val="BodyText2"/>
        <w:numPr>
          <w:ilvl w:val="0"/>
          <w:numId w:val="20"/>
        </w:numPr>
        <w:spacing w:after="0" w:line="240" w:lineRule="auto"/>
        <w:jc w:val="both"/>
        <w:rPr>
          <w:lang w:val="en-AU"/>
        </w:rPr>
      </w:pPr>
      <w:r w:rsidRPr="00A1620F">
        <w:rPr>
          <w:lang w:val="en-AU"/>
        </w:rPr>
        <w:t>Only a fully completed and signed application form submitted with mandatory documents will be processed.</w:t>
      </w:r>
    </w:p>
    <w:p w14:paraId="210DD18A" w14:textId="1C8D6040" w:rsidR="00A1620F" w:rsidRPr="00A1620F" w:rsidRDefault="00A1620F" w:rsidP="00A1620F">
      <w:pPr>
        <w:pStyle w:val="BodyText2"/>
        <w:numPr>
          <w:ilvl w:val="0"/>
          <w:numId w:val="20"/>
        </w:numPr>
        <w:spacing w:after="0" w:line="240" w:lineRule="auto"/>
        <w:jc w:val="both"/>
        <w:rPr>
          <w:lang w:val="en-AU"/>
        </w:rPr>
      </w:pPr>
      <w:r w:rsidRPr="00A1620F">
        <w:rPr>
          <w:lang w:val="en-AU"/>
        </w:rPr>
        <w:t xml:space="preserve">The </w:t>
      </w:r>
      <w:r>
        <w:rPr>
          <w:lang w:val="en-AU"/>
        </w:rPr>
        <w:t>ten</w:t>
      </w:r>
      <w:r w:rsidRPr="00A1620F">
        <w:rPr>
          <w:lang w:val="en-AU"/>
        </w:rPr>
        <w:t xml:space="preserve"> (1</w:t>
      </w:r>
      <w:r>
        <w:rPr>
          <w:lang w:val="en-AU"/>
        </w:rPr>
        <w:t>0</w:t>
      </w:r>
      <w:r w:rsidRPr="00A1620F">
        <w:rPr>
          <w:lang w:val="en-AU"/>
        </w:rPr>
        <w:t xml:space="preserve">) </w:t>
      </w:r>
      <w:r>
        <w:rPr>
          <w:lang w:val="en-AU"/>
        </w:rPr>
        <w:t xml:space="preserve">working </w:t>
      </w:r>
      <w:r w:rsidRPr="00A1620F">
        <w:rPr>
          <w:lang w:val="en-AU"/>
        </w:rPr>
        <w:t>day deadline starts from the day the fully completed application form and mandatory documents are received.</w:t>
      </w:r>
    </w:p>
    <w:p w14:paraId="1206CBD8" w14:textId="5032B6B5" w:rsidR="007735C3" w:rsidRPr="00F34727" w:rsidRDefault="007735C3" w:rsidP="000257E8">
      <w:pPr>
        <w:pStyle w:val="BodyText2"/>
        <w:spacing w:after="0" w:line="240" w:lineRule="auto"/>
        <w:ind w:left="720"/>
        <w:jc w:val="both"/>
      </w:pPr>
    </w:p>
    <w:sectPr w:rsidR="007735C3" w:rsidRPr="00F34727" w:rsidSect="006A4BA8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142" w:footer="11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84D8F" w14:textId="77777777" w:rsidR="00FF29CD" w:rsidRDefault="00FF29CD" w:rsidP="00005D72">
      <w:pPr>
        <w:spacing w:after="0" w:line="240" w:lineRule="auto"/>
      </w:pPr>
      <w:r>
        <w:separator/>
      </w:r>
    </w:p>
  </w:endnote>
  <w:endnote w:type="continuationSeparator" w:id="0">
    <w:p w14:paraId="7C31D86F" w14:textId="77777777" w:rsidR="00FF29CD" w:rsidRDefault="00FF29CD" w:rsidP="00005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D381C" w14:textId="77777777" w:rsidR="00DD68F9" w:rsidRDefault="00DD68F9" w:rsidP="000E644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5E6968" w14:textId="77777777" w:rsidR="00DD68F9" w:rsidRDefault="00DD68F9" w:rsidP="0010360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97536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0AAE81" w14:textId="25E49F60" w:rsidR="00B84B0C" w:rsidRDefault="00B84B0C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>/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6171642" w14:textId="77777777" w:rsidR="00DD68F9" w:rsidRDefault="00DD68F9" w:rsidP="00B15246">
    <w:pPr>
      <w:pStyle w:val="Footer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E023" w14:textId="18C44B65" w:rsidR="000927CD" w:rsidRPr="000927CD" w:rsidRDefault="00EC0E3A" w:rsidP="002B7EBD">
    <w:pPr>
      <w:pStyle w:val="Footer"/>
      <w:rPr>
        <w:sz w:val="16"/>
        <w:szCs w:val="16"/>
        <w:lang w:val="en-US"/>
      </w:rPr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E0D23C6" wp14:editId="223CF2DD">
          <wp:simplePos x="0" y="0"/>
          <wp:positionH relativeFrom="column">
            <wp:posOffset>777875</wp:posOffset>
          </wp:positionH>
          <wp:positionV relativeFrom="paragraph">
            <wp:posOffset>126365</wp:posOffset>
          </wp:positionV>
          <wp:extent cx="5619750" cy="488315"/>
          <wp:effectExtent l="0" t="0" r="0" b="6985"/>
          <wp:wrapNone/>
          <wp:docPr id="785370047" name="Picture 785370047" descr="GVA_logo STANDART_bottom_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VA_logo STANDART_bottom_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4883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6318">
      <w:rPr>
        <w:noProof/>
      </w:rPr>
      <w:drawing>
        <wp:anchor distT="0" distB="0" distL="114300" distR="114300" simplePos="0" relativeHeight="251659776" behindDoc="0" locked="0" layoutInCell="1" allowOverlap="1" wp14:anchorId="19C7CD68" wp14:editId="499F505D">
          <wp:simplePos x="0" y="0"/>
          <wp:positionH relativeFrom="column">
            <wp:posOffset>-481184</wp:posOffset>
          </wp:positionH>
          <wp:positionV relativeFrom="paragraph">
            <wp:posOffset>14605</wp:posOffset>
          </wp:positionV>
          <wp:extent cx="485775" cy="598985"/>
          <wp:effectExtent l="0" t="0" r="0" b="0"/>
          <wp:wrapNone/>
          <wp:docPr id="1809190399" name="Picture 1809190399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338245" name="Picture 130333824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98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F7444" w14:textId="77777777" w:rsidR="00FF29CD" w:rsidRDefault="00FF29CD" w:rsidP="00005D72">
      <w:pPr>
        <w:spacing w:after="0" w:line="240" w:lineRule="auto"/>
      </w:pPr>
      <w:r>
        <w:separator/>
      </w:r>
    </w:p>
  </w:footnote>
  <w:footnote w:type="continuationSeparator" w:id="0">
    <w:p w14:paraId="771D12A7" w14:textId="77777777" w:rsidR="00FF29CD" w:rsidRDefault="00FF29CD" w:rsidP="00005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E046" w14:textId="77777777" w:rsidR="00DD68F9" w:rsidRDefault="00DD68F9">
    <w:pPr>
      <w:pStyle w:val="Header"/>
    </w:pPr>
  </w:p>
  <w:p w14:paraId="32AB9447" w14:textId="77777777" w:rsidR="00DD68F9" w:rsidRDefault="00DD68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55D42" w14:textId="6D3D7DAA" w:rsidR="00DD68F9" w:rsidRPr="00042672" w:rsidRDefault="003F6D03" w:rsidP="00042672">
    <w:pPr>
      <w:pStyle w:val="Header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8752" behindDoc="0" locked="0" layoutInCell="1" allowOverlap="1" wp14:anchorId="5E9D2B46" wp14:editId="64803F84">
          <wp:simplePos x="0" y="0"/>
          <wp:positionH relativeFrom="column">
            <wp:posOffset>-807085</wp:posOffset>
          </wp:positionH>
          <wp:positionV relativeFrom="paragraph">
            <wp:posOffset>14605</wp:posOffset>
          </wp:positionV>
          <wp:extent cx="7188200" cy="1009650"/>
          <wp:effectExtent l="0" t="0" r="0" b="0"/>
          <wp:wrapNone/>
          <wp:docPr id="145280817" name="Picture 145280817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74733" name="Picture 1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88200" cy="10096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12625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24123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0CBA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A38D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5D8AA7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A61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4934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6A3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62CE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702D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B16D30"/>
    <w:multiLevelType w:val="hybridMultilevel"/>
    <w:tmpl w:val="2BBAFCE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B7C43"/>
    <w:multiLevelType w:val="hybridMultilevel"/>
    <w:tmpl w:val="E94475D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D516A"/>
    <w:multiLevelType w:val="hybridMultilevel"/>
    <w:tmpl w:val="3D1E07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7F612D"/>
    <w:multiLevelType w:val="hybridMultilevel"/>
    <w:tmpl w:val="17B86FE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1657AB"/>
    <w:multiLevelType w:val="hybridMultilevel"/>
    <w:tmpl w:val="1E74A6D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011CE5"/>
    <w:multiLevelType w:val="hybridMultilevel"/>
    <w:tmpl w:val="4F340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10E22"/>
    <w:multiLevelType w:val="hybridMultilevel"/>
    <w:tmpl w:val="CBF4C81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5D283B"/>
    <w:multiLevelType w:val="hybridMultilevel"/>
    <w:tmpl w:val="4F8C452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39933F4"/>
    <w:multiLevelType w:val="multilevel"/>
    <w:tmpl w:val="AF6E8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4C23C1"/>
    <w:multiLevelType w:val="hybridMultilevel"/>
    <w:tmpl w:val="63A29E3A"/>
    <w:lvl w:ilvl="0" w:tplc="8048CE4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7DAC71C9"/>
    <w:multiLevelType w:val="hybridMultilevel"/>
    <w:tmpl w:val="FEE05C3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08783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2393384">
    <w:abstractNumId w:val="9"/>
  </w:num>
  <w:num w:numId="3" w16cid:durableId="1630625825">
    <w:abstractNumId w:val="7"/>
  </w:num>
  <w:num w:numId="4" w16cid:durableId="785006064">
    <w:abstractNumId w:val="6"/>
  </w:num>
  <w:num w:numId="5" w16cid:durableId="29498274">
    <w:abstractNumId w:val="5"/>
  </w:num>
  <w:num w:numId="6" w16cid:durableId="1984652470">
    <w:abstractNumId w:val="4"/>
  </w:num>
  <w:num w:numId="7" w16cid:durableId="1785343983">
    <w:abstractNumId w:val="8"/>
  </w:num>
  <w:num w:numId="8" w16cid:durableId="853693984">
    <w:abstractNumId w:val="3"/>
  </w:num>
  <w:num w:numId="9" w16cid:durableId="912198085">
    <w:abstractNumId w:val="2"/>
  </w:num>
  <w:num w:numId="10" w16cid:durableId="341398637">
    <w:abstractNumId w:val="1"/>
  </w:num>
  <w:num w:numId="11" w16cid:durableId="787234227">
    <w:abstractNumId w:val="0"/>
  </w:num>
  <w:num w:numId="12" w16cid:durableId="463617501">
    <w:abstractNumId w:val="19"/>
  </w:num>
  <w:num w:numId="13" w16cid:durableId="1807354901">
    <w:abstractNumId w:val="16"/>
  </w:num>
  <w:num w:numId="14" w16cid:durableId="131675210">
    <w:abstractNumId w:val="12"/>
  </w:num>
  <w:num w:numId="15" w16cid:durableId="418449883">
    <w:abstractNumId w:val="17"/>
  </w:num>
  <w:num w:numId="16" w16cid:durableId="508177858">
    <w:abstractNumId w:val="20"/>
  </w:num>
  <w:num w:numId="17" w16cid:durableId="1292051862">
    <w:abstractNumId w:val="14"/>
  </w:num>
  <w:num w:numId="18" w16cid:durableId="89786135">
    <w:abstractNumId w:val="10"/>
  </w:num>
  <w:num w:numId="19" w16cid:durableId="1065033785">
    <w:abstractNumId w:val="11"/>
  </w:num>
  <w:num w:numId="20" w16cid:durableId="292445599">
    <w:abstractNumId w:val="15"/>
  </w:num>
  <w:num w:numId="21" w16cid:durableId="7104988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400"/>
    <w:rsid w:val="000011F4"/>
    <w:rsid w:val="00005D72"/>
    <w:rsid w:val="00024B79"/>
    <w:rsid w:val="000257E8"/>
    <w:rsid w:val="00025A6E"/>
    <w:rsid w:val="000331E1"/>
    <w:rsid w:val="00033D8C"/>
    <w:rsid w:val="00042672"/>
    <w:rsid w:val="00051D5E"/>
    <w:rsid w:val="0005482A"/>
    <w:rsid w:val="00065044"/>
    <w:rsid w:val="00075F23"/>
    <w:rsid w:val="00085F5F"/>
    <w:rsid w:val="000927CD"/>
    <w:rsid w:val="000A2A76"/>
    <w:rsid w:val="000B183E"/>
    <w:rsid w:val="000B5805"/>
    <w:rsid w:val="000B6A9F"/>
    <w:rsid w:val="000C4366"/>
    <w:rsid w:val="000D1000"/>
    <w:rsid w:val="000E644E"/>
    <w:rsid w:val="000E7F9B"/>
    <w:rsid w:val="000F2C0C"/>
    <w:rsid w:val="000F614A"/>
    <w:rsid w:val="00103606"/>
    <w:rsid w:val="0012174C"/>
    <w:rsid w:val="00122683"/>
    <w:rsid w:val="001411C3"/>
    <w:rsid w:val="0015355F"/>
    <w:rsid w:val="00157841"/>
    <w:rsid w:val="001A385F"/>
    <w:rsid w:val="001A4C8F"/>
    <w:rsid w:val="001C1433"/>
    <w:rsid w:val="001D3892"/>
    <w:rsid w:val="001F7FD5"/>
    <w:rsid w:val="00241E82"/>
    <w:rsid w:val="0026620C"/>
    <w:rsid w:val="00275ED0"/>
    <w:rsid w:val="0029063C"/>
    <w:rsid w:val="0029431A"/>
    <w:rsid w:val="00296DDE"/>
    <w:rsid w:val="002A3DC2"/>
    <w:rsid w:val="002B3B33"/>
    <w:rsid w:val="002B7EBD"/>
    <w:rsid w:val="002C6230"/>
    <w:rsid w:val="002D00EC"/>
    <w:rsid w:val="002E468C"/>
    <w:rsid w:val="0030458E"/>
    <w:rsid w:val="00311452"/>
    <w:rsid w:val="0032031C"/>
    <w:rsid w:val="00330789"/>
    <w:rsid w:val="00335F81"/>
    <w:rsid w:val="00342877"/>
    <w:rsid w:val="00345BBE"/>
    <w:rsid w:val="0037154D"/>
    <w:rsid w:val="00380EC6"/>
    <w:rsid w:val="00380ED3"/>
    <w:rsid w:val="00384902"/>
    <w:rsid w:val="00394FAE"/>
    <w:rsid w:val="00396C34"/>
    <w:rsid w:val="00396F15"/>
    <w:rsid w:val="003A4C49"/>
    <w:rsid w:val="003D17A9"/>
    <w:rsid w:val="003D35EA"/>
    <w:rsid w:val="003E2DFF"/>
    <w:rsid w:val="003E6400"/>
    <w:rsid w:val="003F6D03"/>
    <w:rsid w:val="00434D32"/>
    <w:rsid w:val="00437D76"/>
    <w:rsid w:val="00454D0E"/>
    <w:rsid w:val="00464912"/>
    <w:rsid w:val="0048032B"/>
    <w:rsid w:val="004A6B0E"/>
    <w:rsid w:val="004B5219"/>
    <w:rsid w:val="004F0C0F"/>
    <w:rsid w:val="005249D4"/>
    <w:rsid w:val="00552B3C"/>
    <w:rsid w:val="0057012C"/>
    <w:rsid w:val="00571F26"/>
    <w:rsid w:val="005740DB"/>
    <w:rsid w:val="005749A8"/>
    <w:rsid w:val="005769EB"/>
    <w:rsid w:val="00581963"/>
    <w:rsid w:val="00591072"/>
    <w:rsid w:val="005913F9"/>
    <w:rsid w:val="005A6A2E"/>
    <w:rsid w:val="00607039"/>
    <w:rsid w:val="00610920"/>
    <w:rsid w:val="0061537C"/>
    <w:rsid w:val="00617AF6"/>
    <w:rsid w:val="00637C4A"/>
    <w:rsid w:val="00644EE8"/>
    <w:rsid w:val="00652A73"/>
    <w:rsid w:val="006557ED"/>
    <w:rsid w:val="00656857"/>
    <w:rsid w:val="0067674C"/>
    <w:rsid w:val="00676BAA"/>
    <w:rsid w:val="00680CDA"/>
    <w:rsid w:val="00682C73"/>
    <w:rsid w:val="0069533A"/>
    <w:rsid w:val="006A4BA8"/>
    <w:rsid w:val="006B1204"/>
    <w:rsid w:val="006B2439"/>
    <w:rsid w:val="006B2C6F"/>
    <w:rsid w:val="006B6004"/>
    <w:rsid w:val="006D437D"/>
    <w:rsid w:val="006D4CCD"/>
    <w:rsid w:val="006D4D9C"/>
    <w:rsid w:val="006D731A"/>
    <w:rsid w:val="006F17C1"/>
    <w:rsid w:val="00701F4C"/>
    <w:rsid w:val="007032DE"/>
    <w:rsid w:val="00705450"/>
    <w:rsid w:val="00735855"/>
    <w:rsid w:val="00747FAD"/>
    <w:rsid w:val="00772607"/>
    <w:rsid w:val="007735C3"/>
    <w:rsid w:val="0078475E"/>
    <w:rsid w:val="0078693E"/>
    <w:rsid w:val="00786DCC"/>
    <w:rsid w:val="00787AF4"/>
    <w:rsid w:val="00790F97"/>
    <w:rsid w:val="007A3618"/>
    <w:rsid w:val="007C1563"/>
    <w:rsid w:val="007C1F67"/>
    <w:rsid w:val="007D2253"/>
    <w:rsid w:val="007D66B3"/>
    <w:rsid w:val="007E00F4"/>
    <w:rsid w:val="008041E0"/>
    <w:rsid w:val="00812B8B"/>
    <w:rsid w:val="008149B3"/>
    <w:rsid w:val="00822711"/>
    <w:rsid w:val="00823C2B"/>
    <w:rsid w:val="00851A76"/>
    <w:rsid w:val="00861715"/>
    <w:rsid w:val="00864BA7"/>
    <w:rsid w:val="00874714"/>
    <w:rsid w:val="0089017B"/>
    <w:rsid w:val="008B3113"/>
    <w:rsid w:val="008B5883"/>
    <w:rsid w:val="008E0297"/>
    <w:rsid w:val="008E049F"/>
    <w:rsid w:val="00907007"/>
    <w:rsid w:val="009122B5"/>
    <w:rsid w:val="0092306B"/>
    <w:rsid w:val="00924C35"/>
    <w:rsid w:val="009457CA"/>
    <w:rsid w:val="0095141E"/>
    <w:rsid w:val="00965797"/>
    <w:rsid w:val="00974B10"/>
    <w:rsid w:val="00976228"/>
    <w:rsid w:val="009934F7"/>
    <w:rsid w:val="009B3921"/>
    <w:rsid w:val="009B4201"/>
    <w:rsid w:val="009B4B0D"/>
    <w:rsid w:val="009C32A0"/>
    <w:rsid w:val="00A1620F"/>
    <w:rsid w:val="00A302FC"/>
    <w:rsid w:val="00A46962"/>
    <w:rsid w:val="00A646A2"/>
    <w:rsid w:val="00A65879"/>
    <w:rsid w:val="00A816D9"/>
    <w:rsid w:val="00A87CAF"/>
    <w:rsid w:val="00AB5F55"/>
    <w:rsid w:val="00AD0677"/>
    <w:rsid w:val="00AD224C"/>
    <w:rsid w:val="00AF1699"/>
    <w:rsid w:val="00B01771"/>
    <w:rsid w:val="00B01D4A"/>
    <w:rsid w:val="00B049FB"/>
    <w:rsid w:val="00B15246"/>
    <w:rsid w:val="00B221AA"/>
    <w:rsid w:val="00B23D3B"/>
    <w:rsid w:val="00B471DC"/>
    <w:rsid w:val="00B57B10"/>
    <w:rsid w:val="00B76B90"/>
    <w:rsid w:val="00B84B0C"/>
    <w:rsid w:val="00B921EE"/>
    <w:rsid w:val="00BB2A49"/>
    <w:rsid w:val="00BC61D7"/>
    <w:rsid w:val="00BE2C1D"/>
    <w:rsid w:val="00BF358F"/>
    <w:rsid w:val="00BF5123"/>
    <w:rsid w:val="00C0315F"/>
    <w:rsid w:val="00C21CBE"/>
    <w:rsid w:val="00C34434"/>
    <w:rsid w:val="00C379F9"/>
    <w:rsid w:val="00C46318"/>
    <w:rsid w:val="00C47E0D"/>
    <w:rsid w:val="00C54245"/>
    <w:rsid w:val="00C75A4D"/>
    <w:rsid w:val="00C81FCE"/>
    <w:rsid w:val="00C82B70"/>
    <w:rsid w:val="00C85471"/>
    <w:rsid w:val="00C9137C"/>
    <w:rsid w:val="00C95FEC"/>
    <w:rsid w:val="00CA218A"/>
    <w:rsid w:val="00CF114B"/>
    <w:rsid w:val="00D10175"/>
    <w:rsid w:val="00D146D9"/>
    <w:rsid w:val="00D17F89"/>
    <w:rsid w:val="00D31653"/>
    <w:rsid w:val="00D4644B"/>
    <w:rsid w:val="00DD019C"/>
    <w:rsid w:val="00DD2884"/>
    <w:rsid w:val="00DD68F9"/>
    <w:rsid w:val="00E31C24"/>
    <w:rsid w:val="00E335E4"/>
    <w:rsid w:val="00E43B5A"/>
    <w:rsid w:val="00E53758"/>
    <w:rsid w:val="00E53CEE"/>
    <w:rsid w:val="00E80D72"/>
    <w:rsid w:val="00E87457"/>
    <w:rsid w:val="00E92648"/>
    <w:rsid w:val="00EA3461"/>
    <w:rsid w:val="00EB461F"/>
    <w:rsid w:val="00EB6BFC"/>
    <w:rsid w:val="00EB7CA0"/>
    <w:rsid w:val="00EB7FCB"/>
    <w:rsid w:val="00EC0E3A"/>
    <w:rsid w:val="00EC6955"/>
    <w:rsid w:val="00EC6E6A"/>
    <w:rsid w:val="00ED28E0"/>
    <w:rsid w:val="00EE24F9"/>
    <w:rsid w:val="00EF5385"/>
    <w:rsid w:val="00F00ADC"/>
    <w:rsid w:val="00F026C6"/>
    <w:rsid w:val="00F178F8"/>
    <w:rsid w:val="00F22180"/>
    <w:rsid w:val="00F27AE2"/>
    <w:rsid w:val="00F34727"/>
    <w:rsid w:val="00F6492F"/>
    <w:rsid w:val="00F669DE"/>
    <w:rsid w:val="00F67F1E"/>
    <w:rsid w:val="00F771D3"/>
    <w:rsid w:val="00F84671"/>
    <w:rsid w:val="00F9440C"/>
    <w:rsid w:val="00FA70B4"/>
    <w:rsid w:val="00FE340E"/>
    <w:rsid w:val="00FF29CD"/>
    <w:rsid w:val="00FF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FC3B7"/>
  <w15:chartTrackingRefBased/>
  <w15:docId w15:val="{7FB29B28-1397-44B5-AF4A-F0290F7B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78F8"/>
    <w:pPr>
      <w:spacing w:after="200" w:line="276" w:lineRule="auto"/>
    </w:pPr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link w:val="Heading1Char"/>
    <w:qFormat/>
    <w:rsid w:val="0005482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5482A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5482A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F00AD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D72"/>
  </w:style>
  <w:style w:type="paragraph" w:styleId="Footer">
    <w:name w:val="footer"/>
    <w:basedOn w:val="Normal"/>
    <w:link w:val="FooterChar"/>
    <w:uiPriority w:val="99"/>
    <w:unhideWhenUsed/>
    <w:rsid w:val="00005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D72"/>
  </w:style>
  <w:style w:type="paragraph" w:styleId="BalloonText">
    <w:name w:val="Balloon Text"/>
    <w:basedOn w:val="Normal"/>
    <w:link w:val="BalloonTextChar"/>
    <w:uiPriority w:val="99"/>
    <w:semiHidden/>
    <w:unhideWhenUsed/>
    <w:rsid w:val="00005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05D7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B921EE"/>
  </w:style>
  <w:style w:type="paragraph" w:styleId="BodyTextIndent3">
    <w:name w:val="Body Text Indent 3"/>
    <w:basedOn w:val="Normal"/>
    <w:rsid w:val="006B2439"/>
    <w:pPr>
      <w:spacing w:after="120" w:line="240" w:lineRule="auto"/>
      <w:ind w:left="283"/>
    </w:pPr>
    <w:rPr>
      <w:rFonts w:eastAsia="Times New Roman"/>
      <w:sz w:val="16"/>
      <w:szCs w:val="16"/>
    </w:rPr>
  </w:style>
  <w:style w:type="paragraph" w:styleId="BodyTextIndent">
    <w:name w:val="Body Text Indent"/>
    <w:basedOn w:val="Normal"/>
    <w:rsid w:val="00F00ADC"/>
    <w:pPr>
      <w:spacing w:after="120"/>
      <w:ind w:left="360"/>
    </w:pPr>
  </w:style>
  <w:style w:type="paragraph" w:styleId="BodyText3">
    <w:name w:val="Body Text 3"/>
    <w:basedOn w:val="Normal"/>
    <w:rsid w:val="0089017B"/>
    <w:pPr>
      <w:spacing w:after="120"/>
    </w:pPr>
    <w:rPr>
      <w:sz w:val="16"/>
      <w:szCs w:val="16"/>
    </w:rPr>
  </w:style>
  <w:style w:type="paragraph" w:customStyle="1" w:styleId="Textbody">
    <w:name w:val="Text body"/>
    <w:basedOn w:val="Normal"/>
    <w:rsid w:val="000B6A9F"/>
    <w:pPr>
      <w:widowControl w:val="0"/>
      <w:suppressAutoHyphens/>
      <w:autoSpaceDN w:val="0"/>
      <w:spacing w:after="120" w:line="240" w:lineRule="auto"/>
    </w:pPr>
    <w:rPr>
      <w:rFonts w:eastAsia="Andale Sans UI" w:cs="Tahoma"/>
      <w:kern w:val="3"/>
      <w:lang w:val="de-DE" w:eastAsia="ja-JP" w:bidi="fa-IR"/>
    </w:rPr>
  </w:style>
  <w:style w:type="character" w:customStyle="1" w:styleId="Heading1Char">
    <w:name w:val="Heading 1 Char"/>
    <w:link w:val="Heading1"/>
    <w:rsid w:val="0005482A"/>
    <w:rPr>
      <w:rFonts w:ascii="Calibri Light" w:eastAsia="Times New Roman" w:hAnsi="Calibri Light" w:cs="Times New Roman"/>
      <w:b/>
      <w:bCs/>
      <w:kern w:val="32"/>
      <w:sz w:val="32"/>
      <w:szCs w:val="32"/>
      <w:lang w:val="bg-BG"/>
    </w:rPr>
  </w:style>
  <w:style w:type="character" w:customStyle="1" w:styleId="Heading2Char">
    <w:name w:val="Heading 2 Char"/>
    <w:link w:val="Heading2"/>
    <w:semiHidden/>
    <w:rsid w:val="0005482A"/>
    <w:rPr>
      <w:rFonts w:ascii="Calibri Light" w:eastAsia="Times New Roman" w:hAnsi="Calibri Light" w:cs="Times New Roman"/>
      <w:b/>
      <w:bCs/>
      <w:i/>
      <w:iCs/>
      <w:sz w:val="28"/>
      <w:szCs w:val="28"/>
      <w:lang w:val="bg-BG"/>
    </w:rPr>
  </w:style>
  <w:style w:type="character" w:customStyle="1" w:styleId="Heading3Char">
    <w:name w:val="Heading 3 Char"/>
    <w:link w:val="Heading3"/>
    <w:semiHidden/>
    <w:rsid w:val="0005482A"/>
    <w:rPr>
      <w:rFonts w:ascii="Calibri Light" w:eastAsia="Times New Roman" w:hAnsi="Calibri Light" w:cs="Times New Roman"/>
      <w:b/>
      <w:bCs/>
      <w:sz w:val="26"/>
      <w:szCs w:val="26"/>
      <w:lang w:val="bg-BG"/>
    </w:rPr>
  </w:style>
  <w:style w:type="table" w:styleId="TableGrid">
    <w:name w:val="Table Grid"/>
    <w:basedOn w:val="TableNormal"/>
    <w:uiPriority w:val="59"/>
    <w:rsid w:val="0005482A"/>
    <w:rPr>
      <w:rFonts w:eastAsia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3CharCharChar">
    <w:name w:val="Char Char3 Char Char Char"/>
    <w:basedOn w:val="Normal"/>
    <w:rsid w:val="00790F97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A816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16D9"/>
    <w:rPr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F34727"/>
    <w:pPr>
      <w:ind w:left="708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7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BLANKI%20NEW\CAAnova%20EN_blanka%2007.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D46CAD-A0AD-418F-AD45-636BFD0F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CAAnova EN_blanka 07.09</Template>
  <TotalTime>5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</dc:creator>
  <cp:keywords/>
  <cp:lastModifiedBy>Katerina Chusheva</cp:lastModifiedBy>
  <cp:revision>4</cp:revision>
  <cp:lastPrinted>2023-10-26T12:10:00Z</cp:lastPrinted>
  <dcterms:created xsi:type="dcterms:W3CDTF">2026-05-11T08:16:00Z</dcterms:created>
  <dcterms:modified xsi:type="dcterms:W3CDTF">2026-05-11T10:24:00Z</dcterms:modified>
</cp:coreProperties>
</file>