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1FEB" w14:textId="77777777" w:rsidR="00493B3F" w:rsidRPr="00493B3F" w:rsidRDefault="00493B3F" w:rsidP="00493B3F">
      <w:pPr>
        <w:rPr>
          <w:rFonts w:ascii="Calibri" w:hAnsi="Calibri"/>
        </w:rPr>
      </w:pPr>
      <w:r w:rsidRPr="00F82FE4">
        <w:rPr>
          <w:rFonts w:ascii="Calibri" w:hAnsi="Calibri"/>
          <w:b/>
        </w:rPr>
        <w:t>Приложение/</w:t>
      </w:r>
      <w:r w:rsidRPr="00F82FE4">
        <w:rPr>
          <w:rFonts w:ascii="Calibri" w:hAnsi="Calibri"/>
          <w:b/>
          <w:i/>
          <w:lang w:val="en-US"/>
        </w:rPr>
        <w:t>Appendix</w:t>
      </w:r>
      <w:r w:rsidRPr="00F82FE4">
        <w:rPr>
          <w:rFonts w:ascii="Calibri" w:hAnsi="Calibri"/>
          <w:b/>
          <w:lang w:val="en-US"/>
        </w:rPr>
        <w:t xml:space="preserve"> </w:t>
      </w:r>
      <w:r w:rsidRPr="00F82FE4">
        <w:rPr>
          <w:rFonts w:ascii="Calibri" w:hAnsi="Calibri"/>
          <w:b/>
        </w:rPr>
        <w:t xml:space="preserve">№ </w:t>
      </w:r>
      <w:r>
        <w:rPr>
          <w:rFonts w:ascii="Calibri" w:hAnsi="Calibri"/>
          <w:b/>
        </w:rPr>
        <w:t>2</w:t>
      </w:r>
      <w:r w:rsidRPr="00F82FE4">
        <w:rPr>
          <w:rFonts w:ascii="Calibri" w:hAnsi="Calibri"/>
          <w:b/>
        </w:rPr>
        <w:t xml:space="preserve"> </w:t>
      </w:r>
      <w:r w:rsidRPr="00F82FE4">
        <w:rPr>
          <w:rFonts w:ascii="Calibri" w:hAnsi="Calibri"/>
        </w:rPr>
        <w:t>към Заявление за издаване на разрешение за експлоатация в специфична категория/Application for operational authorisation</w:t>
      </w:r>
    </w:p>
    <w:p w14:paraId="2D1E5017" w14:textId="77777777" w:rsidR="00493B3F" w:rsidRPr="006B0136" w:rsidRDefault="00493B3F" w:rsidP="006B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7"/>
        <w:gridCol w:w="117"/>
        <w:gridCol w:w="180"/>
        <w:gridCol w:w="149"/>
        <w:gridCol w:w="714"/>
        <w:gridCol w:w="1491"/>
        <w:gridCol w:w="122"/>
        <w:gridCol w:w="116"/>
        <w:gridCol w:w="180"/>
        <w:gridCol w:w="108"/>
        <w:gridCol w:w="344"/>
        <w:gridCol w:w="628"/>
        <w:gridCol w:w="108"/>
        <w:gridCol w:w="2827"/>
        <w:gridCol w:w="1296"/>
      </w:tblGrid>
      <w:tr w:rsidR="006B0136" w:rsidRPr="006B0136" w14:paraId="57F9C949" w14:textId="77777777" w:rsidTr="006B0136">
        <w:trPr>
          <w:trHeight w:hRule="exact" w:val="340"/>
        </w:trPr>
        <w:tc>
          <w:tcPr>
            <w:tcW w:w="10207" w:type="dxa"/>
            <w:gridSpan w:val="15"/>
            <w:shd w:val="clear" w:color="auto" w:fill="E0E0E0"/>
            <w:vAlign w:val="center"/>
          </w:tcPr>
          <w:p w14:paraId="7EF35466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Данни за БЛС/UAS data</w:t>
            </w:r>
          </w:p>
        </w:tc>
      </w:tr>
      <w:tr w:rsidR="006B0136" w:rsidRPr="006B0136" w14:paraId="72CB2902" w14:textId="77777777" w:rsidTr="00F97CAD">
        <w:trPr>
          <w:trHeight w:hRule="exact" w:val="680"/>
        </w:trPr>
        <w:tc>
          <w:tcPr>
            <w:tcW w:w="1944" w:type="dxa"/>
            <w:gridSpan w:val="2"/>
            <w:shd w:val="clear" w:color="auto" w:fill="CCFFFF"/>
            <w:vAlign w:val="center"/>
          </w:tcPr>
          <w:p w14:paraId="24ABD5A8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Производител/</w:t>
            </w:r>
          </w:p>
          <w:p w14:paraId="6F30433A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Manufacturer </w:t>
            </w:r>
          </w:p>
        </w:tc>
        <w:tc>
          <w:tcPr>
            <w:tcW w:w="2772" w:type="dxa"/>
            <w:gridSpan w:val="6"/>
            <w:vAlign w:val="center"/>
          </w:tcPr>
          <w:p w14:paraId="299006ED" w14:textId="77777777" w:rsidR="006B0136" w:rsidRPr="006B0136" w:rsidRDefault="006B0136" w:rsidP="006B0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  <w:p w14:paraId="15667982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</w:tc>
        <w:tc>
          <w:tcPr>
            <w:tcW w:w="1260" w:type="dxa"/>
            <w:gridSpan w:val="4"/>
            <w:shd w:val="clear" w:color="auto" w:fill="CCFFFF"/>
            <w:vAlign w:val="center"/>
          </w:tcPr>
          <w:p w14:paraId="175027AD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Модел/</w:t>
            </w:r>
          </w:p>
          <w:p w14:paraId="790EDB34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Model </w:t>
            </w:r>
          </w:p>
        </w:tc>
        <w:tc>
          <w:tcPr>
            <w:tcW w:w="4231" w:type="dxa"/>
            <w:gridSpan w:val="3"/>
            <w:vAlign w:val="center"/>
          </w:tcPr>
          <w:p w14:paraId="49FC6568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</w:tc>
      </w:tr>
      <w:tr w:rsidR="00F97CAD" w:rsidRPr="006B0136" w14:paraId="0E16ED3C" w14:textId="77777777" w:rsidTr="0081559D">
        <w:trPr>
          <w:trHeight w:hRule="exact" w:val="680"/>
        </w:trPr>
        <w:tc>
          <w:tcPr>
            <w:tcW w:w="5004" w:type="dxa"/>
            <w:gridSpan w:val="10"/>
            <w:shd w:val="clear" w:color="auto" w:fill="CCFFFF"/>
            <w:vAlign w:val="center"/>
          </w:tcPr>
          <w:p w14:paraId="76F136F2" w14:textId="77777777" w:rsidR="00F97CAD" w:rsidRPr="00974D24" w:rsidRDefault="00F97CAD" w:rsidP="0081559D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Типов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сертификат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ако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изисква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 </w:t>
            </w:r>
            <w:r w:rsidRPr="002805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376C9F">
              <w:rPr>
                <w:sz w:val="20"/>
                <w:szCs w:val="20"/>
              </w:rPr>
              <w:t>Type certificate (if required)</w:t>
            </w:r>
          </w:p>
        </w:tc>
        <w:tc>
          <w:tcPr>
            <w:tcW w:w="5203" w:type="dxa"/>
            <w:gridSpan w:val="5"/>
            <w:vAlign w:val="center"/>
          </w:tcPr>
          <w:p w14:paraId="1ED5E09F" w14:textId="77777777" w:rsidR="00F97CAD" w:rsidRPr="00974D24" w:rsidRDefault="00F97CAD" w:rsidP="0081559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97CAD" w:rsidRPr="006B0136" w14:paraId="7C677802" w14:textId="77777777" w:rsidTr="0081559D">
        <w:trPr>
          <w:trHeight w:hRule="exact" w:val="907"/>
        </w:trPr>
        <w:tc>
          <w:tcPr>
            <w:tcW w:w="5004" w:type="dxa"/>
            <w:gridSpan w:val="10"/>
            <w:shd w:val="clear" w:color="auto" w:fill="CCFFFF"/>
            <w:vAlign w:val="center"/>
          </w:tcPr>
          <w:p w14:paraId="2097D67D" w14:textId="77777777" w:rsidR="00F97CAD" w:rsidRPr="00974D24" w:rsidRDefault="00F97CAD" w:rsidP="0081559D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Сериен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номер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или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регистрационен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номер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БВС, (</w:t>
            </w:r>
            <w:proofErr w:type="spellStart"/>
            <w:r>
              <w:rPr>
                <w:b/>
                <w:bCs/>
                <w:sz w:val="20"/>
                <w:szCs w:val="20"/>
              </w:rPr>
              <w:t>ако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е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приложимо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  <w:r w:rsidRPr="002805C4">
              <w:rPr>
                <w:sz w:val="20"/>
                <w:szCs w:val="20"/>
              </w:rPr>
              <w:t xml:space="preserve">/Serial number or UA registration mark </w:t>
            </w:r>
            <w:r>
              <w:rPr>
                <w:sz w:val="20"/>
                <w:szCs w:val="20"/>
              </w:rPr>
              <w:t>(</w:t>
            </w:r>
            <w:r w:rsidRPr="002805C4">
              <w:rPr>
                <w:sz w:val="20"/>
                <w:szCs w:val="20"/>
              </w:rPr>
              <w:t>if applicable</w:t>
            </w:r>
            <w:r>
              <w:rPr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03" w:type="dxa"/>
            <w:gridSpan w:val="5"/>
            <w:vAlign w:val="center"/>
          </w:tcPr>
          <w:p w14:paraId="7C0C3C05" w14:textId="77777777" w:rsidR="00F97CAD" w:rsidRPr="00974D24" w:rsidRDefault="00F97CAD" w:rsidP="0081559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97CAD" w:rsidRPr="006B0136" w14:paraId="5D21196E" w14:textId="77777777" w:rsidTr="0081559D">
        <w:trPr>
          <w:trHeight w:hRule="exact" w:val="680"/>
        </w:trPr>
        <w:tc>
          <w:tcPr>
            <w:tcW w:w="5004" w:type="dxa"/>
            <w:gridSpan w:val="10"/>
            <w:shd w:val="clear" w:color="auto" w:fill="CCFFFF"/>
            <w:vAlign w:val="center"/>
          </w:tcPr>
          <w:p w14:paraId="2873F005" w14:textId="77777777" w:rsidR="00F97CAD" w:rsidRDefault="00F97CAD" w:rsidP="0081559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Свидетелство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летателна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годност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ако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изисква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 </w:t>
            </w:r>
            <w:r w:rsidRPr="00376C9F">
              <w:rPr>
                <w:bCs/>
                <w:sz w:val="20"/>
                <w:szCs w:val="20"/>
              </w:rPr>
              <w:t>/ Certificate of airworthiness (</w:t>
            </w:r>
            <w:proofErr w:type="spellStart"/>
            <w:r w:rsidRPr="00376C9F">
              <w:rPr>
                <w:bCs/>
                <w:sz w:val="20"/>
                <w:szCs w:val="20"/>
              </w:rPr>
              <w:t>CofA</w:t>
            </w:r>
            <w:proofErr w:type="spellEnd"/>
            <w:r w:rsidRPr="00376C9F">
              <w:rPr>
                <w:bCs/>
                <w:sz w:val="20"/>
                <w:szCs w:val="20"/>
              </w:rPr>
              <w:t xml:space="preserve">) (if required) </w:t>
            </w:r>
          </w:p>
        </w:tc>
        <w:tc>
          <w:tcPr>
            <w:tcW w:w="5203" w:type="dxa"/>
            <w:gridSpan w:val="5"/>
            <w:vAlign w:val="center"/>
          </w:tcPr>
          <w:p w14:paraId="02CBBD12" w14:textId="77777777" w:rsidR="00F97CAD" w:rsidRPr="00974D24" w:rsidRDefault="00F97CAD" w:rsidP="0081559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97CAD" w:rsidRPr="006B0136" w14:paraId="59BBAB29" w14:textId="77777777" w:rsidTr="0081559D">
        <w:trPr>
          <w:trHeight w:hRule="exact" w:val="680"/>
        </w:trPr>
        <w:tc>
          <w:tcPr>
            <w:tcW w:w="5004" w:type="dxa"/>
            <w:gridSpan w:val="10"/>
            <w:shd w:val="clear" w:color="auto" w:fill="CCFFFF"/>
          </w:tcPr>
          <w:p w14:paraId="59D96C26" w14:textId="77777777" w:rsidR="00F97CAD" w:rsidRDefault="00F97CAD" w:rsidP="0081559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376C9F">
              <w:rPr>
                <w:b/>
                <w:bCs/>
                <w:sz w:val="20"/>
                <w:szCs w:val="20"/>
              </w:rPr>
              <w:t>Удостоверение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C9F">
              <w:rPr>
                <w:b/>
                <w:bCs/>
                <w:sz w:val="20"/>
                <w:szCs w:val="20"/>
              </w:rPr>
              <w:t>за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C9F">
              <w:rPr>
                <w:b/>
                <w:bCs/>
                <w:sz w:val="20"/>
                <w:szCs w:val="20"/>
              </w:rPr>
              <w:t>съответствие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с </w:t>
            </w:r>
            <w:proofErr w:type="spellStart"/>
            <w:r w:rsidRPr="00376C9F">
              <w:rPr>
                <w:b/>
                <w:bCs/>
                <w:sz w:val="20"/>
                <w:szCs w:val="20"/>
              </w:rPr>
              <w:t>нормите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C9F">
              <w:rPr>
                <w:b/>
                <w:bCs/>
                <w:sz w:val="20"/>
                <w:szCs w:val="20"/>
              </w:rPr>
              <w:t>на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C9F">
              <w:rPr>
                <w:b/>
                <w:bCs/>
                <w:sz w:val="20"/>
                <w:szCs w:val="20"/>
              </w:rPr>
              <w:t>авиационен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C9F">
              <w:rPr>
                <w:b/>
                <w:bCs/>
                <w:sz w:val="20"/>
                <w:szCs w:val="20"/>
              </w:rPr>
              <w:t>шум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76C9F">
              <w:rPr>
                <w:bCs/>
                <w:sz w:val="20"/>
                <w:szCs w:val="20"/>
              </w:rPr>
              <w:t>Noise certificate (if required)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03" w:type="dxa"/>
            <w:gridSpan w:val="5"/>
            <w:vAlign w:val="center"/>
          </w:tcPr>
          <w:p w14:paraId="0516E0D3" w14:textId="77777777" w:rsidR="00F97CAD" w:rsidRPr="00974D24" w:rsidRDefault="00F97CAD" w:rsidP="0081559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6B0136" w:rsidRPr="006B0136" w14:paraId="6D37CB41" w14:textId="77777777" w:rsidTr="00F97CAD">
        <w:trPr>
          <w:trHeight w:hRule="exact" w:val="680"/>
        </w:trPr>
        <w:tc>
          <w:tcPr>
            <w:tcW w:w="2124" w:type="dxa"/>
            <w:gridSpan w:val="3"/>
            <w:shd w:val="clear" w:color="auto" w:fill="CCFFFF"/>
            <w:vAlign w:val="center"/>
          </w:tcPr>
          <w:p w14:paraId="0FA219B1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Конфигурация/</w:t>
            </w:r>
          </w:p>
          <w:p w14:paraId="58C04DF3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Configuration: </w:t>
            </w:r>
          </w:p>
        </w:tc>
        <w:bookmarkStart w:id="0" w:name="Check5"/>
        <w:tc>
          <w:tcPr>
            <w:tcW w:w="8083" w:type="dxa"/>
            <w:gridSpan w:val="12"/>
            <w:vAlign w:val="center"/>
          </w:tcPr>
          <w:p w14:paraId="647B5B63" w14:textId="77777777" w:rsidR="006B0136" w:rsidRPr="006B0136" w:rsidRDefault="00161C90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sdt>
              <w:sdtPr>
                <w:rPr>
                  <w:rFonts w:eastAsia="Calibri" w:cstheme="minorHAnsi"/>
                  <w:b/>
                  <w:iCs/>
                  <w:smallCaps/>
                  <w:color w:val="000000"/>
                  <w:lang w:bidi="my-MM"/>
                </w:rPr>
                <w:id w:val="-10573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36" w:rsidRPr="006B0136">
                  <w:rPr>
                    <w:rFonts w:ascii="Segoe UI Symbol" w:eastAsia="Calibri" w:hAnsi="Segoe UI Symbol" w:cs="Segoe UI Symbol"/>
                    <w:b/>
                    <w:iCs/>
                    <w:smallCaps/>
                    <w:color w:val="000000"/>
                    <w:lang w:bidi="my-MM"/>
                  </w:rPr>
                  <w:t>☐</w:t>
                </w:r>
              </w:sdtContent>
            </w:sdt>
            <w:r w:rsidR="006B0136" w:rsidRPr="006B0136">
              <w:rPr>
                <w:rFonts w:ascii="Calibri" w:eastAsia="Times New Roman" w:hAnsi="Calibri" w:cs="Calibri"/>
                <w:color w:val="000000"/>
                <w:lang w:eastAsia="bg-BG" w:bidi="my-MM"/>
              </w:rPr>
              <w:t xml:space="preserve"> </w:t>
            </w:r>
            <w:bookmarkEnd w:id="0"/>
            <w:r w:rsidR="006B0136"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Самолет  </w:t>
            </w:r>
            <w:sdt>
              <w:sdtPr>
                <w:rPr>
                  <w:rFonts w:eastAsia="Calibri" w:cstheme="minorHAnsi"/>
                  <w:b/>
                  <w:iCs/>
                  <w:smallCaps/>
                  <w:color w:val="000000"/>
                  <w:lang w:bidi="my-MM"/>
                </w:rPr>
                <w:id w:val="133526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36" w:rsidRPr="006B0136">
                  <w:rPr>
                    <w:rFonts w:ascii="Segoe UI Symbol" w:eastAsia="Calibri" w:hAnsi="Segoe UI Symbol" w:cs="Segoe UI Symbol"/>
                    <w:b/>
                    <w:iCs/>
                    <w:smallCaps/>
                    <w:color w:val="000000"/>
                    <w:lang w:bidi="my-MM"/>
                  </w:rPr>
                  <w:t>☐</w:t>
                </w:r>
              </w:sdtContent>
            </w:sdt>
            <w:r w:rsidR="006B0136"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Вертолет  </w:t>
            </w:r>
            <w:sdt>
              <w:sdtPr>
                <w:rPr>
                  <w:rFonts w:eastAsia="Calibri" w:cstheme="minorHAnsi"/>
                  <w:b/>
                  <w:iCs/>
                  <w:smallCaps/>
                  <w:color w:val="000000"/>
                  <w:lang w:bidi="my-MM"/>
                </w:rPr>
                <w:id w:val="112435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36" w:rsidRPr="006B0136">
                  <w:rPr>
                    <w:rFonts w:ascii="Segoe UI Symbol" w:eastAsia="Calibri" w:hAnsi="Segoe UI Symbol" w:cs="Segoe UI Symbol"/>
                    <w:b/>
                    <w:iCs/>
                    <w:smallCaps/>
                    <w:color w:val="000000"/>
                    <w:lang w:bidi="my-MM"/>
                  </w:rPr>
                  <w:t>☐</w:t>
                </w:r>
              </w:sdtContent>
            </w:sdt>
            <w:r w:rsidR="006B0136"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Мултикоптер</w:t>
            </w:r>
            <w:r w:rsidR="006B0136" w:rsidRPr="006B0136">
              <w:rPr>
                <w:rFonts w:eastAsia="Calibri" w:cstheme="minorHAnsi"/>
                <w:b/>
                <w:iCs/>
                <w:smallCaps/>
                <w:color w:val="000000"/>
                <w:lang w:bidi="my-MM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iCs/>
                  <w:smallCaps/>
                  <w:color w:val="000000"/>
                  <w:lang w:bidi="my-MM"/>
                </w:rPr>
                <w:id w:val="11688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36" w:rsidRPr="006B0136">
                  <w:rPr>
                    <w:rFonts w:ascii="Segoe UI Symbol" w:eastAsia="Calibri" w:hAnsi="Segoe UI Symbol" w:cs="Segoe UI Symbol"/>
                    <w:b/>
                    <w:iCs/>
                    <w:smallCaps/>
                    <w:color w:val="000000"/>
                    <w:lang w:bidi="my-MM"/>
                  </w:rPr>
                  <w:t>☐</w:t>
                </w:r>
              </w:sdtContent>
            </w:sdt>
            <w:r w:rsidR="006B0136"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Хибрид//VTOL  </w:t>
            </w:r>
            <w:sdt>
              <w:sdtPr>
                <w:rPr>
                  <w:rFonts w:eastAsia="Calibri" w:cstheme="minorHAnsi"/>
                  <w:b/>
                  <w:iCs/>
                  <w:smallCaps/>
                  <w:color w:val="000000"/>
                  <w:lang w:bidi="my-MM"/>
                </w:rPr>
                <w:id w:val="-68212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36" w:rsidRPr="006B0136">
                  <w:rPr>
                    <w:rFonts w:ascii="Segoe UI Symbol" w:eastAsia="Calibri" w:hAnsi="Segoe UI Symbol" w:cs="Segoe UI Symbol"/>
                    <w:b/>
                    <w:iCs/>
                    <w:smallCaps/>
                    <w:color w:val="000000"/>
                    <w:lang w:bidi="my-MM"/>
                  </w:rPr>
                  <w:t>☐</w:t>
                </w:r>
              </w:sdtContent>
            </w:sdt>
            <w:r w:rsidR="006B0136"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По-леки от въздуха/други</w:t>
            </w:r>
          </w:p>
          <w:p w14:paraId="6B6DC552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   Aeroplane        Helicopter       Multirotor             Hybrid/VTOL            Lighter than air/other </w:t>
            </w:r>
          </w:p>
        </w:tc>
      </w:tr>
      <w:tr w:rsidR="006B0136" w:rsidRPr="006B0136" w14:paraId="191BE54E" w14:textId="77777777" w:rsidTr="00F97CAD">
        <w:trPr>
          <w:trHeight w:hRule="exact" w:val="680"/>
        </w:trPr>
        <w:tc>
          <w:tcPr>
            <w:tcW w:w="1827" w:type="dxa"/>
            <w:shd w:val="clear" w:color="auto" w:fill="CCFFFF"/>
            <w:vAlign w:val="center"/>
          </w:tcPr>
          <w:p w14:paraId="107D6F2F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Макс излетна </w:t>
            </w:r>
          </w:p>
          <w:p w14:paraId="371F0736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маса</w:t>
            </w:r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/MTOM</w:t>
            </w: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 </w:t>
            </w:r>
          </w:p>
          <w:p w14:paraId="3C6471BE" w14:textId="77777777" w:rsidR="006B0136" w:rsidRPr="006B0136" w:rsidRDefault="006B0136" w:rsidP="006B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my-MM"/>
              </w:rPr>
            </w:pPr>
          </w:p>
          <w:p w14:paraId="746C58AB" w14:textId="77777777" w:rsidR="006B0136" w:rsidRPr="006B0136" w:rsidRDefault="006B0136" w:rsidP="006B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my-MM"/>
              </w:rPr>
            </w:pPr>
          </w:p>
          <w:p w14:paraId="7B927F5E" w14:textId="77777777" w:rsidR="006B0136" w:rsidRPr="006B0136" w:rsidRDefault="006B0136" w:rsidP="006B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my-MM"/>
              </w:rPr>
            </w:pPr>
          </w:p>
        </w:tc>
        <w:tc>
          <w:tcPr>
            <w:tcW w:w="1160" w:type="dxa"/>
            <w:gridSpan w:val="4"/>
            <w:vAlign w:val="center"/>
          </w:tcPr>
          <w:p w14:paraId="3E2D450A" w14:textId="77777777" w:rsidR="006B0136" w:rsidRPr="006B0136" w:rsidRDefault="006B0136" w:rsidP="006B0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  <w:p w14:paraId="69BE6F44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</w:tc>
        <w:tc>
          <w:tcPr>
            <w:tcW w:w="1909" w:type="dxa"/>
            <w:gridSpan w:val="4"/>
            <w:shd w:val="clear" w:color="auto" w:fill="CCFFFF"/>
            <w:vAlign w:val="center"/>
          </w:tcPr>
          <w:p w14:paraId="49BF6D5A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Макс скорост/ </w:t>
            </w:r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Maximum airspeed</w:t>
            </w: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 </w:t>
            </w:r>
          </w:p>
        </w:tc>
        <w:tc>
          <w:tcPr>
            <w:tcW w:w="1188" w:type="dxa"/>
            <w:gridSpan w:val="4"/>
            <w:vAlign w:val="center"/>
          </w:tcPr>
          <w:p w14:paraId="4FD2F3E1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</w:tc>
        <w:tc>
          <w:tcPr>
            <w:tcW w:w="2827" w:type="dxa"/>
            <w:shd w:val="clear" w:color="auto" w:fill="CCFFFF"/>
            <w:vAlign w:val="center"/>
          </w:tcPr>
          <w:p w14:paraId="6AE2E4F0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Макс размери/</w:t>
            </w:r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Maximum</w:t>
            </w:r>
          </w:p>
          <w:p w14:paraId="1D75C21A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characteristic dimensions</w:t>
            </w: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 </w:t>
            </w:r>
          </w:p>
        </w:tc>
        <w:tc>
          <w:tcPr>
            <w:tcW w:w="1296" w:type="dxa"/>
          </w:tcPr>
          <w:p w14:paraId="49A41D1C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</w:p>
          <w:p w14:paraId="37FDA7D2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</w:tc>
      </w:tr>
      <w:tr w:rsidR="00117C05" w:rsidRPr="00117C05" w14:paraId="28906C4F" w14:textId="77777777" w:rsidTr="00F97CAD">
        <w:trPr>
          <w:trHeight w:val="99"/>
        </w:trPr>
        <w:tc>
          <w:tcPr>
            <w:tcW w:w="4478" w:type="dxa"/>
            <w:gridSpan w:val="6"/>
            <w:shd w:val="clear" w:color="auto" w:fill="CCFFFF"/>
          </w:tcPr>
          <w:p w14:paraId="5E3895C9" w14:textId="77777777" w:rsidR="00117C05" w:rsidRPr="001D0F0E" w:rsidRDefault="00117C05" w:rsidP="00117C0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Колесник</w:t>
            </w:r>
          </w:p>
          <w:p w14:paraId="3BD71F8E" w14:textId="77777777" w:rsidR="00117C05" w:rsidRPr="00117C05" w:rsidRDefault="00117C05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LANDING GEAR </w:t>
            </w:r>
          </w:p>
        </w:tc>
        <w:tc>
          <w:tcPr>
            <w:tcW w:w="5729" w:type="dxa"/>
            <w:gridSpan w:val="9"/>
          </w:tcPr>
          <w:p w14:paraId="46E254C4" w14:textId="77777777" w:rsidR="00117C05" w:rsidRPr="00117C05" w:rsidRDefault="00161C90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-206647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Да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-73486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Не</w:t>
            </w:r>
          </w:p>
          <w:p w14:paraId="73DAB64C" w14:textId="77777777" w:rsidR="00117C05" w:rsidRPr="00117C05" w:rsidRDefault="00117C05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</w:t>
            </w:r>
            <w:r w:rsidR="00AF6D98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   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117C05" w:rsidRPr="00117C05" w14:paraId="6B33E06B" w14:textId="77777777" w:rsidTr="00F97CAD">
        <w:trPr>
          <w:trHeight w:val="99"/>
        </w:trPr>
        <w:tc>
          <w:tcPr>
            <w:tcW w:w="4478" w:type="dxa"/>
            <w:gridSpan w:val="6"/>
          </w:tcPr>
          <w:p w14:paraId="4797DF5A" w14:textId="77777777" w:rsidR="00117C05" w:rsidRPr="001D0F0E" w:rsidRDefault="00117C05" w:rsidP="00117C0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Тип</w:t>
            </w:r>
          </w:p>
          <w:p w14:paraId="28605291" w14:textId="77777777" w:rsidR="00117C05" w:rsidRPr="00117C05" w:rsidRDefault="00117C05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Type </w:t>
            </w:r>
          </w:p>
        </w:tc>
        <w:tc>
          <w:tcPr>
            <w:tcW w:w="5729" w:type="dxa"/>
            <w:gridSpan w:val="9"/>
          </w:tcPr>
          <w:p w14:paraId="124C5A79" w14:textId="77777777" w:rsidR="00117C05" w:rsidRPr="00117C05" w:rsidRDefault="00161C90" w:rsidP="00117C05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24572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Фиксиран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7557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Прибераем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11957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Друг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о</w:t>
            </w:r>
          </w:p>
          <w:p w14:paraId="1637869D" w14:textId="77777777" w:rsidR="00117C05" w:rsidRPr="00117C05" w:rsidRDefault="00117C05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Fixed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Retractable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>Other</w:t>
            </w:r>
          </w:p>
        </w:tc>
      </w:tr>
      <w:tr w:rsidR="00117C05" w:rsidRPr="00117C05" w14:paraId="02A8D0CC" w14:textId="77777777" w:rsidTr="00F97CAD">
        <w:trPr>
          <w:trHeight w:val="99"/>
        </w:trPr>
        <w:tc>
          <w:tcPr>
            <w:tcW w:w="4478" w:type="dxa"/>
            <w:gridSpan w:val="6"/>
          </w:tcPr>
          <w:p w14:paraId="4035493B" w14:textId="77777777" w:rsidR="00117C05" w:rsidRPr="001D0F0E" w:rsidRDefault="00117C05" w:rsidP="00117C0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Характеристики </w:t>
            </w:r>
          </w:p>
          <w:p w14:paraId="574726B0" w14:textId="77777777" w:rsidR="00117C05" w:rsidRPr="00117C05" w:rsidRDefault="00117C05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Characteristics </w:t>
            </w:r>
          </w:p>
        </w:tc>
        <w:tc>
          <w:tcPr>
            <w:tcW w:w="5729" w:type="dxa"/>
            <w:gridSpan w:val="9"/>
          </w:tcPr>
          <w:p w14:paraId="5FA40800" w14:textId="77777777" w:rsidR="00117C05" w:rsidRPr="00117C05" w:rsidRDefault="00161C90" w:rsidP="00117C05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47481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Колела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-89303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Ски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83025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Крака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111047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Друг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о</w:t>
            </w:r>
          </w:p>
          <w:p w14:paraId="32D3CE94" w14:textId="77777777" w:rsidR="00117C05" w:rsidRPr="00117C05" w:rsidRDefault="00117C05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Wheels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Skids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Legs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>Other</w:t>
            </w:r>
          </w:p>
        </w:tc>
      </w:tr>
      <w:tr w:rsidR="00117C05" w:rsidRPr="00117C05" w14:paraId="4CA23F46" w14:textId="77777777" w:rsidTr="006B0136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14:paraId="215ECB19" w14:textId="77777777" w:rsidR="00117C05" w:rsidRPr="00117C05" w:rsidRDefault="001D0F0E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ХАРАКТЕРИСТИКИ ЗА РАЗПОЗНАВАНЕ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17C05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CONSPICUITY CHARACTERISTICS (2) </w:t>
            </w:r>
          </w:p>
        </w:tc>
      </w:tr>
      <w:tr w:rsidR="00117C05" w:rsidRPr="00117C05" w14:paraId="5C3D3370" w14:textId="77777777" w:rsidTr="006B0136">
        <w:trPr>
          <w:trHeight w:val="99"/>
        </w:trPr>
        <w:tc>
          <w:tcPr>
            <w:tcW w:w="10207" w:type="dxa"/>
            <w:gridSpan w:val="15"/>
          </w:tcPr>
          <w:p w14:paraId="07622BF6" w14:textId="77777777" w:rsidR="00117C05" w:rsidRPr="00117C05" w:rsidRDefault="001D0F0E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Боя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17C05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Paint (1): </w:t>
            </w:r>
          </w:p>
        </w:tc>
      </w:tr>
      <w:tr w:rsidR="001D0F0E" w:rsidRPr="00117C05" w14:paraId="71B0A7C0" w14:textId="77777777" w:rsidTr="00F97CAD">
        <w:trPr>
          <w:trHeight w:val="99"/>
        </w:trPr>
        <w:tc>
          <w:tcPr>
            <w:tcW w:w="2273" w:type="dxa"/>
            <w:gridSpan w:val="4"/>
          </w:tcPr>
          <w:p w14:paraId="32EB3CEF" w14:textId="77777777"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Светлини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Lights (2) </w:t>
            </w:r>
          </w:p>
        </w:tc>
        <w:tc>
          <w:tcPr>
            <w:tcW w:w="3075" w:type="dxa"/>
            <w:gridSpan w:val="7"/>
          </w:tcPr>
          <w:p w14:paraId="058D7039" w14:textId="77777777" w:rsidR="001D0F0E" w:rsidRPr="001D0F0E" w:rsidRDefault="00161C90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140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F0E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="001D0F0E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Да/</w:t>
            </w:r>
            <w:r w:rsidR="001D0F0E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r w:rsidR="001D0F0E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177853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F0E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="001D0F0E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Не/</w:t>
            </w:r>
            <w:r w:rsidR="001D0F0E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4859" w:type="dxa"/>
            <w:gridSpan w:val="4"/>
          </w:tcPr>
          <w:p w14:paraId="1E16F48E" w14:textId="77777777"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D0F0E">
              <w:rPr>
                <w:rFonts w:asciiTheme="minorHAnsi" w:hAnsiTheme="minorHAnsi" w:cstheme="minorHAnsi"/>
                <w:b/>
                <w:sz w:val="20"/>
                <w:szCs w:val="20"/>
                <w:lang w:val="bg-BG"/>
              </w:rPr>
              <w:t>Яркост</w:t>
            </w: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/ </w:t>
            </w:r>
            <w:r w:rsidRPr="001D0F0E">
              <w:rPr>
                <w:rFonts w:asciiTheme="minorHAnsi" w:hAnsiTheme="minorHAnsi" w:cstheme="minorHAnsi"/>
                <w:sz w:val="20"/>
                <w:szCs w:val="20"/>
              </w:rPr>
              <w:t>Intensity:</w:t>
            </w:r>
          </w:p>
        </w:tc>
      </w:tr>
      <w:tr w:rsidR="001D0F0E" w:rsidRPr="00117C05" w14:paraId="63AEEE2C" w14:textId="77777777" w:rsidTr="006B0136">
        <w:trPr>
          <w:trHeight w:val="99"/>
        </w:trPr>
        <w:tc>
          <w:tcPr>
            <w:tcW w:w="10207" w:type="dxa"/>
            <w:gridSpan w:val="15"/>
          </w:tcPr>
          <w:p w14:paraId="21206B7C" w14:textId="77777777" w:rsidR="001D0F0E" w:rsidRDefault="001D0F0E" w:rsidP="001D0F0E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Светлини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за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видимост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БВС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</w:t>
            </w:r>
            <w:r w:rsidRPr="001D0F0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Aircraft visibility lights: </w:t>
            </w:r>
          </w:p>
          <w:p w14:paraId="73C83BE6" w14:textId="77777777"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14:paraId="59D5253E" w14:textId="77777777" w:rsidTr="006B0136">
        <w:trPr>
          <w:trHeight w:val="99"/>
        </w:trPr>
        <w:tc>
          <w:tcPr>
            <w:tcW w:w="10207" w:type="dxa"/>
            <w:gridSpan w:val="15"/>
          </w:tcPr>
          <w:p w14:paraId="48F4057F" w14:textId="77777777" w:rsidR="001D0F0E" w:rsidRDefault="001D0F0E" w:rsidP="001D0F0E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Светлини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за управление</w:t>
            </w: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режим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полет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или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индикатори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за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предупреждение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др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Control lights (flight mode or alert indicators, etc.): </w:t>
            </w:r>
          </w:p>
          <w:p w14:paraId="5483A81C" w14:textId="77777777"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14:paraId="3E679D15" w14:textId="77777777" w:rsidTr="006B0136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14:paraId="6102AB04" w14:textId="77777777"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ЗАДВИЖВАНЕ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PROPULSION (3) </w:t>
            </w:r>
          </w:p>
        </w:tc>
      </w:tr>
      <w:tr w:rsidR="001D0F0E" w:rsidRPr="00117C05" w14:paraId="6B7337C1" w14:textId="77777777" w:rsidTr="006B0136">
        <w:trPr>
          <w:trHeight w:val="616"/>
        </w:trPr>
        <w:tc>
          <w:tcPr>
            <w:tcW w:w="10207" w:type="dxa"/>
            <w:gridSpan w:val="15"/>
          </w:tcPr>
          <w:p w14:paraId="2802064C" w14:textId="77777777" w:rsidR="001D0F0E" w:rsidRPr="001D0F0E" w:rsidRDefault="00161C90" w:rsidP="001D0F0E">
            <w:pPr>
              <w:pStyle w:val="Default"/>
              <w:tabs>
                <w:tab w:val="left" w:pos="930"/>
              </w:tabs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65310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F0E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D0F0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D0F0E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Електричес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ко</w:t>
            </w:r>
            <w:r w:rsidR="001D0F0E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55104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F0E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1D0F0E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ДВГ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178261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Хибрид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-190189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Друго</w:t>
            </w:r>
          </w:p>
          <w:p w14:paraId="70B85903" w14:textId="77777777" w:rsidR="001D0F0E" w:rsidRPr="00117C05" w:rsidRDefault="00AF6D98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Electrical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Combustion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Hybrid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Other </w:t>
            </w:r>
          </w:p>
          <w:p w14:paraId="6B3BCC43" w14:textId="77777777" w:rsidR="001D0F0E" w:rsidRPr="00117C05" w:rsidRDefault="00AF6D98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Description: </w:t>
            </w:r>
          </w:p>
          <w:p w14:paraId="70181010" w14:textId="77777777" w:rsidR="00AF6D98" w:rsidRDefault="00AF6D98" w:rsidP="001D0F0E">
            <w:pPr>
              <w:pStyle w:val="Default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662D1B0A" w14:textId="77777777" w:rsidR="001D0F0E" w:rsidRPr="00117C05" w:rsidRDefault="00AF6D98" w:rsidP="00AF6D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Забележка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16"/>
                <w:szCs w:val="20"/>
                <w:lang w:val="bg-BG"/>
              </w:rPr>
              <w:t>К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ратко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описание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(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например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20"/>
                <w:lang w:val="bg-BG"/>
              </w:rPr>
              <w:t xml:space="preserve">възвратно-постъпателни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системи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16"/>
                <w:szCs w:val="20"/>
                <w:lang w:val="bg-BG"/>
              </w:rPr>
              <w:t>съосни</w:t>
            </w:r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системи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в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случай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на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мултиротори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,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комбинирани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системи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и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др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.)</w:t>
            </w:r>
            <w:r>
              <w:rPr>
                <w:rFonts w:asciiTheme="minorHAnsi" w:hAnsiTheme="minorHAnsi" w:cstheme="minorHAnsi"/>
                <w:sz w:val="16"/>
                <w:szCs w:val="20"/>
                <w:lang w:val="bg-BG"/>
              </w:rPr>
              <w:t xml:space="preserve"> </w:t>
            </w:r>
            <w:r w:rsidR="001D0F0E"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Note: Provide a brief description (for example, push/pull systems, coaxial systems in the case of </w:t>
            </w:r>
            <w:proofErr w:type="spellStart"/>
            <w:r w:rsidR="001D0F0E" w:rsidRPr="00AF6D98">
              <w:rPr>
                <w:rFonts w:asciiTheme="minorHAnsi" w:hAnsiTheme="minorHAnsi" w:cstheme="minorHAnsi"/>
                <w:sz w:val="16"/>
                <w:szCs w:val="20"/>
              </w:rPr>
              <w:t>multirotors</w:t>
            </w:r>
            <w:proofErr w:type="spellEnd"/>
            <w:r w:rsidR="001D0F0E"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, combined systems, etc.). </w:t>
            </w:r>
          </w:p>
        </w:tc>
      </w:tr>
      <w:tr w:rsidR="001D0F0E" w:rsidRPr="00117C05" w14:paraId="27840ABA" w14:textId="77777777" w:rsidTr="006B0136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14:paraId="3E2EE13F" w14:textId="77777777"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СИСТЕМИ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SYSTEMS </w:t>
            </w:r>
          </w:p>
        </w:tc>
      </w:tr>
      <w:tr w:rsidR="001D0F0E" w:rsidRPr="00117C05" w14:paraId="32AA2875" w14:textId="77777777" w:rsidTr="006B0136">
        <w:trPr>
          <w:trHeight w:val="250"/>
        </w:trPr>
        <w:tc>
          <w:tcPr>
            <w:tcW w:w="10207" w:type="dxa"/>
            <w:gridSpan w:val="15"/>
          </w:tcPr>
          <w:p w14:paraId="0F9C3713" w14:textId="77777777" w:rsidR="00AF6D98" w:rsidRPr="00AF6D98" w:rsidRDefault="00161C90" w:rsidP="00AF6D98">
            <w:pPr>
              <w:pStyle w:val="Default"/>
              <w:tabs>
                <w:tab w:val="left" w:pos="855"/>
              </w:tabs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2623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Витла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27499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Турбини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-108306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Друго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</w:p>
          <w:p w14:paraId="76F97B89" w14:textId="77777777" w:rsidR="001D0F0E" w:rsidRPr="00117C05" w:rsidRDefault="00AF6D98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Propellers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>Turbines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Other </w:t>
            </w:r>
          </w:p>
          <w:p w14:paraId="5C053A58" w14:textId="77777777" w:rsidR="006B0136" w:rsidRDefault="006B0136" w:rsidP="006B01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14:paraId="4F9C1A4F" w14:textId="77777777" w:rsidR="00AF6D98" w:rsidRPr="00117C05" w:rsidRDefault="006B0136" w:rsidP="006B01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 </w:t>
            </w:r>
          </w:p>
        </w:tc>
      </w:tr>
      <w:tr w:rsidR="001D0F0E" w:rsidRPr="00117C05" w14:paraId="32C67851" w14:textId="77777777" w:rsidTr="006B0136">
        <w:trPr>
          <w:trHeight w:val="110"/>
        </w:trPr>
        <w:tc>
          <w:tcPr>
            <w:tcW w:w="10207" w:type="dxa"/>
            <w:gridSpan w:val="15"/>
          </w:tcPr>
          <w:p w14:paraId="44DEEF97" w14:textId="77777777" w:rsidR="001D0F0E" w:rsidRDefault="00764C27" w:rsidP="001D0F0E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Система</w:t>
            </w:r>
            <w:proofErr w:type="spellEnd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за</w:t>
            </w:r>
            <w:proofErr w:type="spellEnd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управление</w:t>
            </w: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и / </w:t>
            </w:r>
            <w:proofErr w:type="spellStart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или</w:t>
            </w:r>
            <w:proofErr w:type="spellEnd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позициониране</w:t>
            </w:r>
            <w:proofErr w:type="spellEnd"/>
            <w:r w:rsidRPr="00764C2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Control and/or positioning system (4) </w:t>
            </w:r>
          </w:p>
          <w:p w14:paraId="379A3A97" w14:textId="77777777" w:rsidR="00AF6D98" w:rsidRPr="00117C05" w:rsidRDefault="00AF6D98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14:paraId="1195EC60" w14:textId="77777777" w:rsidTr="006B0136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14:paraId="03027D84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КОНТРОЛЕР ЗА УПРАВЛЕНИЕ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FLIGHT CONTROLLER (5) </w:t>
            </w:r>
          </w:p>
        </w:tc>
      </w:tr>
      <w:tr w:rsidR="001D0F0E" w:rsidRPr="00117C05" w14:paraId="5C66380C" w14:textId="77777777" w:rsidTr="006B0136">
        <w:trPr>
          <w:trHeight w:val="220"/>
        </w:trPr>
        <w:tc>
          <w:tcPr>
            <w:tcW w:w="10207" w:type="dxa"/>
            <w:gridSpan w:val="15"/>
          </w:tcPr>
          <w:p w14:paraId="3F99D3ED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Производител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Manufacturer: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                           </w:t>
            </w: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Модел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Model: </w:t>
            </w:r>
          </w:p>
          <w:p w14:paraId="0B640CA8" w14:textId="77777777" w:rsidR="00764C27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14:paraId="18464F8B" w14:textId="77777777"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1D0F0E" w:rsidRPr="00117C05" w14:paraId="6BAF8DA4" w14:textId="77777777" w:rsidTr="006B0136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14:paraId="5881192C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СИСТЕМА ЗА ПРЕКРАТЯВАНЕ НА ПОЛЕТА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FLIGHT TERMINATION SYSTEM (6) </w:t>
            </w:r>
          </w:p>
        </w:tc>
      </w:tr>
      <w:tr w:rsidR="001D0F0E" w:rsidRPr="00117C05" w14:paraId="41FC180B" w14:textId="77777777" w:rsidTr="006B0136">
        <w:trPr>
          <w:trHeight w:val="99"/>
        </w:trPr>
        <w:tc>
          <w:tcPr>
            <w:tcW w:w="10207" w:type="dxa"/>
            <w:gridSpan w:val="15"/>
          </w:tcPr>
          <w:p w14:paraId="48D9B28E" w14:textId="77777777" w:rsidR="00764C27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14:paraId="62A3D3AA" w14:textId="77777777"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14:paraId="6BEED308" w14:textId="77777777" w:rsidTr="006B0136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14:paraId="7F333E6D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ПОЛЕТНИ РЕЖИМИ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FLIGHT MODES (7) </w:t>
            </w:r>
          </w:p>
        </w:tc>
      </w:tr>
      <w:tr w:rsidR="001D0F0E" w:rsidRPr="00117C05" w14:paraId="2E35BA89" w14:textId="77777777" w:rsidTr="006B0136">
        <w:trPr>
          <w:trHeight w:val="99"/>
        </w:trPr>
        <w:tc>
          <w:tcPr>
            <w:tcW w:w="10207" w:type="dxa"/>
            <w:gridSpan w:val="15"/>
          </w:tcPr>
          <w:p w14:paraId="4422C86D" w14:textId="77777777" w:rsidR="00764C27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14:paraId="056FD472" w14:textId="77777777"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14:paraId="1F0F68AE" w14:textId="77777777" w:rsidTr="006B0136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14:paraId="5E41D82F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ПУЛТ ЗА УПРАВЛЕНИЕ ОТ ЗЕМЯТА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GROUND CONTROL STATION (8) </w:t>
            </w:r>
          </w:p>
        </w:tc>
      </w:tr>
      <w:tr w:rsidR="001D0F0E" w:rsidRPr="00117C05" w14:paraId="04BC0C02" w14:textId="77777777" w:rsidTr="006B0136">
        <w:trPr>
          <w:trHeight w:val="222"/>
        </w:trPr>
        <w:tc>
          <w:tcPr>
            <w:tcW w:w="10207" w:type="dxa"/>
            <w:gridSpan w:val="15"/>
          </w:tcPr>
          <w:p w14:paraId="2D2F9A61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Предавател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Radio emitter: </w:t>
            </w:r>
          </w:p>
          <w:p w14:paraId="16423370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Производител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Manufacturer: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                           </w:t>
            </w: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Модел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Model:</w:t>
            </w:r>
          </w:p>
        </w:tc>
      </w:tr>
      <w:tr w:rsidR="001D0F0E" w:rsidRPr="00117C05" w14:paraId="691D1358" w14:textId="77777777" w:rsidTr="006B0136">
        <w:trPr>
          <w:trHeight w:val="222"/>
        </w:trPr>
        <w:tc>
          <w:tcPr>
            <w:tcW w:w="10207" w:type="dxa"/>
            <w:gridSpan w:val="15"/>
          </w:tcPr>
          <w:p w14:paraId="3D2564AB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Мобилно/компютърно приложение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Mobile/computer application: </w:t>
            </w:r>
          </w:p>
          <w:p w14:paraId="5E93D9F2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Производител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Manufacturer: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                           </w:t>
            </w: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Модел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Model: </w:t>
            </w:r>
          </w:p>
        </w:tc>
      </w:tr>
      <w:tr w:rsidR="001D0F0E" w:rsidRPr="00117C05" w14:paraId="2A901AC8" w14:textId="77777777" w:rsidTr="006B0136">
        <w:trPr>
          <w:trHeight w:val="221"/>
        </w:trPr>
        <w:tc>
          <w:tcPr>
            <w:tcW w:w="10207" w:type="dxa"/>
            <w:gridSpan w:val="15"/>
          </w:tcPr>
          <w:p w14:paraId="1B7C0F88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Друго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Other: </w:t>
            </w:r>
          </w:p>
          <w:p w14:paraId="016C91DA" w14:textId="77777777" w:rsidR="00764C27" w:rsidRPr="00117C05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Производител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Manufacturer: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                           </w:t>
            </w: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Модел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Model: </w:t>
            </w:r>
          </w:p>
          <w:p w14:paraId="3D240993" w14:textId="77777777"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14:paraId="0522DC80" w14:textId="77777777" w:rsidTr="006B0136">
        <w:trPr>
          <w:trHeight w:val="99"/>
        </w:trPr>
        <w:tc>
          <w:tcPr>
            <w:tcW w:w="10207" w:type="dxa"/>
            <w:gridSpan w:val="15"/>
            <w:shd w:val="clear" w:color="auto" w:fill="D9D9D9" w:themeFill="background1" w:themeFillShade="D9"/>
          </w:tcPr>
          <w:p w14:paraId="75602971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ВРЪЗКА ЗА УПРАВЛЕНИЕ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CONTROL COMMUNICATION LINK </w:t>
            </w:r>
          </w:p>
        </w:tc>
      </w:tr>
      <w:tr w:rsidR="001D0F0E" w:rsidRPr="00117C05" w14:paraId="7C520910" w14:textId="77777777" w:rsidTr="006B0136">
        <w:trPr>
          <w:trHeight w:val="99"/>
        </w:trPr>
        <w:tc>
          <w:tcPr>
            <w:tcW w:w="10207" w:type="dxa"/>
            <w:gridSpan w:val="15"/>
          </w:tcPr>
          <w:p w14:paraId="2571C523" w14:textId="77777777" w:rsidR="001D0F0E" w:rsidRDefault="00764C27" w:rsidP="00764C2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(честота)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Description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(frequency): </w:t>
            </w:r>
          </w:p>
          <w:p w14:paraId="18A490C1" w14:textId="77777777" w:rsidR="00764C27" w:rsidRPr="00117C05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14:paraId="35CA264F" w14:textId="77777777" w:rsidTr="00F97CAD">
        <w:trPr>
          <w:trHeight w:val="135"/>
        </w:trPr>
        <w:tc>
          <w:tcPr>
            <w:tcW w:w="4600" w:type="dxa"/>
            <w:gridSpan w:val="7"/>
            <w:shd w:val="clear" w:color="auto" w:fill="D9D9D9" w:themeFill="background1" w:themeFillShade="D9"/>
          </w:tcPr>
          <w:p w14:paraId="7232998E" w14:textId="77777777" w:rsidR="001D0F0E" w:rsidRPr="00117C05" w:rsidRDefault="00A32DD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32DD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ВРЪЗКА ЗА ПРЕДАВАНЕ НА ТЕЛЕМЕТРИЯ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TELEMETRY COMMUNICATION LINK </w:t>
            </w:r>
          </w:p>
        </w:tc>
        <w:tc>
          <w:tcPr>
            <w:tcW w:w="5607" w:type="dxa"/>
            <w:gridSpan w:val="8"/>
          </w:tcPr>
          <w:p w14:paraId="1A39C869" w14:textId="77777777" w:rsidR="001D0F0E" w:rsidRPr="00117C05" w:rsidRDefault="00161C90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140849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2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Да/</w:t>
            </w:r>
            <w:r w:rsidR="00764C27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167305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2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Не/</w:t>
            </w:r>
            <w:r w:rsidR="00764C27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  <w:tr w:rsidR="00764C27" w:rsidRPr="00117C05" w14:paraId="380E5173" w14:textId="77777777" w:rsidTr="006B0136">
        <w:trPr>
          <w:trHeight w:val="99"/>
        </w:trPr>
        <w:tc>
          <w:tcPr>
            <w:tcW w:w="10207" w:type="dxa"/>
            <w:gridSpan w:val="15"/>
          </w:tcPr>
          <w:p w14:paraId="272C6716" w14:textId="77777777" w:rsidR="00764C27" w:rsidRDefault="00764C27" w:rsidP="00764C2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(честота)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Description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(frequency): </w:t>
            </w:r>
          </w:p>
          <w:p w14:paraId="6D7B8E48" w14:textId="77777777" w:rsidR="00764C27" w:rsidRPr="00117C05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14:paraId="553EA50C" w14:textId="77777777" w:rsidTr="00F97CAD">
        <w:trPr>
          <w:trHeight w:val="135"/>
        </w:trPr>
        <w:tc>
          <w:tcPr>
            <w:tcW w:w="4600" w:type="dxa"/>
            <w:gridSpan w:val="7"/>
            <w:shd w:val="clear" w:color="auto" w:fill="D9D9D9" w:themeFill="background1" w:themeFillShade="D9"/>
          </w:tcPr>
          <w:p w14:paraId="185774D5" w14:textId="77777777" w:rsidR="001D0F0E" w:rsidRPr="00117C05" w:rsidRDefault="00A32DD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32DD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ВРЪЗКА ЗА ПРЕДАВАНЕ НА ВИДЕО </w:t>
            </w:r>
            <w:r w:rsidRPr="00A32D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(FPV)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VIDEO SYSTEM COMMUNICATION LINK (FPV) </w:t>
            </w:r>
          </w:p>
        </w:tc>
        <w:tc>
          <w:tcPr>
            <w:tcW w:w="5607" w:type="dxa"/>
            <w:gridSpan w:val="8"/>
          </w:tcPr>
          <w:p w14:paraId="6E29D0DD" w14:textId="77777777" w:rsidR="001D0F0E" w:rsidRPr="00117C05" w:rsidRDefault="00161C90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-10766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2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Да/</w:t>
            </w:r>
            <w:r w:rsidR="00764C27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-27309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2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Не/</w:t>
            </w:r>
            <w:r w:rsidR="00764C27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  <w:tr w:rsidR="00764C27" w:rsidRPr="00117C05" w14:paraId="74763C61" w14:textId="77777777" w:rsidTr="006B0136">
        <w:trPr>
          <w:trHeight w:val="99"/>
        </w:trPr>
        <w:tc>
          <w:tcPr>
            <w:tcW w:w="10207" w:type="dxa"/>
            <w:gridSpan w:val="15"/>
          </w:tcPr>
          <w:p w14:paraId="5F4E9373" w14:textId="77777777" w:rsidR="00764C27" w:rsidRDefault="00764C27" w:rsidP="00764C2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(честота)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Description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(frequency): </w:t>
            </w:r>
          </w:p>
          <w:p w14:paraId="647B97AA" w14:textId="77777777" w:rsidR="00764C27" w:rsidRPr="00117C05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14:paraId="63DE11B6" w14:textId="77777777" w:rsidTr="00F97CAD">
        <w:trPr>
          <w:trHeight w:val="135"/>
        </w:trPr>
        <w:tc>
          <w:tcPr>
            <w:tcW w:w="4600" w:type="dxa"/>
            <w:gridSpan w:val="7"/>
            <w:shd w:val="clear" w:color="auto" w:fill="D9D9D9" w:themeFill="background1" w:themeFillShade="D9"/>
          </w:tcPr>
          <w:p w14:paraId="76F75D74" w14:textId="77777777" w:rsidR="001D0F0E" w:rsidRPr="00117C05" w:rsidRDefault="00A32DD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32DD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ВРЪЗКА ЗА УПРАВЛЕНИЕ НА ТОВАРА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PAYLOAD COMMUNICATION LINK </w:t>
            </w:r>
          </w:p>
        </w:tc>
        <w:tc>
          <w:tcPr>
            <w:tcW w:w="5607" w:type="dxa"/>
            <w:gridSpan w:val="8"/>
          </w:tcPr>
          <w:p w14:paraId="0AC9340A" w14:textId="77777777" w:rsidR="001D0F0E" w:rsidRPr="00117C05" w:rsidRDefault="00161C90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-192795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2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Да/</w:t>
            </w:r>
            <w:r w:rsidR="00764C27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118355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2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Не/</w:t>
            </w:r>
            <w:r w:rsidR="00764C27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  <w:tr w:rsidR="00764C27" w:rsidRPr="00117C05" w14:paraId="3A2F008C" w14:textId="77777777" w:rsidTr="006B0136">
        <w:trPr>
          <w:trHeight w:val="99"/>
        </w:trPr>
        <w:tc>
          <w:tcPr>
            <w:tcW w:w="10207" w:type="dxa"/>
            <w:gridSpan w:val="15"/>
          </w:tcPr>
          <w:p w14:paraId="595A6827" w14:textId="77777777" w:rsidR="00764C27" w:rsidRDefault="00764C27" w:rsidP="00764C2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(честота)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Description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(frequency): </w:t>
            </w:r>
          </w:p>
          <w:p w14:paraId="7C5A95BA" w14:textId="77777777" w:rsidR="00764C27" w:rsidRPr="00117C05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14:paraId="12FFFEDD" w14:textId="77777777" w:rsidTr="00F97CAD">
        <w:trPr>
          <w:trHeight w:val="135"/>
        </w:trPr>
        <w:tc>
          <w:tcPr>
            <w:tcW w:w="4600" w:type="dxa"/>
            <w:gridSpan w:val="7"/>
            <w:shd w:val="clear" w:color="auto" w:fill="CCFFFF"/>
          </w:tcPr>
          <w:p w14:paraId="3834DDFE" w14:textId="77777777" w:rsidR="00A32DD7" w:rsidRPr="00A32DD7" w:rsidRDefault="00A32DD7" w:rsidP="00A32D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ПОЛЕЗЕН ТОВАР </w:t>
            </w:r>
            <w:r w:rsidRPr="00117C05">
              <w:rPr>
                <w:rFonts w:cstheme="minorHAnsi"/>
                <w:bCs/>
                <w:sz w:val="20"/>
                <w:szCs w:val="20"/>
              </w:rPr>
              <w:t>PAYLOAD (9)</w:t>
            </w:r>
          </w:p>
        </w:tc>
        <w:tc>
          <w:tcPr>
            <w:tcW w:w="5607" w:type="dxa"/>
            <w:gridSpan w:val="8"/>
          </w:tcPr>
          <w:p w14:paraId="5F3518A9" w14:textId="77777777" w:rsidR="00A32DD7" w:rsidRPr="00A32DD7" w:rsidRDefault="00A32DD7" w:rsidP="00A32D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32DD7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A32DD7">
              <w:rPr>
                <w:rFonts w:cstheme="minorHAnsi"/>
                <w:color w:val="000000"/>
                <w:sz w:val="20"/>
                <w:szCs w:val="20"/>
              </w:rPr>
              <w:t xml:space="preserve"> Да/</w:t>
            </w:r>
            <w:r w:rsidRPr="00A32DD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yes </w:t>
            </w:r>
            <w:r w:rsidRPr="00A32DD7">
              <w:rPr>
                <w:rFonts w:cstheme="minorHAnsi"/>
                <w:color w:val="000000"/>
                <w:sz w:val="20"/>
                <w:szCs w:val="20"/>
              </w:rPr>
              <w:t xml:space="preserve">     </w:t>
            </w:r>
            <w:r w:rsidRPr="00A32DD7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A32DD7">
              <w:rPr>
                <w:rFonts w:cstheme="minorHAnsi"/>
                <w:color w:val="000000"/>
                <w:sz w:val="20"/>
                <w:szCs w:val="20"/>
              </w:rPr>
              <w:t xml:space="preserve"> Не/</w:t>
            </w:r>
            <w:r w:rsidRPr="00A32DD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no</w:t>
            </w:r>
          </w:p>
        </w:tc>
      </w:tr>
      <w:tr w:rsidR="00A32DD7" w:rsidRPr="00A32DD7" w14:paraId="32D24B97" w14:textId="77777777" w:rsidTr="006B0136">
        <w:trPr>
          <w:trHeight w:val="135"/>
        </w:trPr>
        <w:tc>
          <w:tcPr>
            <w:tcW w:w="10207" w:type="dxa"/>
            <w:gridSpan w:val="15"/>
            <w:shd w:val="clear" w:color="auto" w:fill="D9D9D9" w:themeFill="background1" w:themeFillShade="D9"/>
          </w:tcPr>
          <w:p w14:paraId="01E1143E" w14:textId="77777777"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ВИД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TYPE </w:t>
            </w:r>
          </w:p>
        </w:tc>
      </w:tr>
      <w:tr w:rsidR="00A32DD7" w:rsidRPr="00A32DD7" w14:paraId="5620B147" w14:textId="77777777" w:rsidTr="006B0136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14:paraId="48AABB1F" w14:textId="77777777" w:rsidR="00A32DD7" w:rsidRPr="00A32DD7" w:rsidRDefault="00161C90" w:rsidP="00A32DD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-95278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DD7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6B0136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A32DD7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Фиксиран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-96766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DD7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6B0136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A32DD7" w:rsidRPr="00A32DD7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Взаимозаменяем</w:t>
            </w:r>
          </w:p>
          <w:p w14:paraId="58D967E1" w14:textId="77777777"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Fixed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Interchangeable </w:t>
            </w:r>
          </w:p>
          <w:p w14:paraId="277317DA" w14:textId="77777777" w:rsidR="00A32DD7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14:paraId="0566DC5E" w14:textId="77777777"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14:paraId="420649D7" w14:textId="77777777" w:rsidTr="006B0136">
        <w:trPr>
          <w:trHeight w:val="135"/>
        </w:trPr>
        <w:tc>
          <w:tcPr>
            <w:tcW w:w="10207" w:type="dxa"/>
            <w:gridSpan w:val="15"/>
            <w:shd w:val="clear" w:color="auto" w:fill="CCFFFF"/>
          </w:tcPr>
          <w:p w14:paraId="3F3DD44C" w14:textId="77777777"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ЕКСПЛОАТАЦИОННИ ОГРАНИЧЕНИЯ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OPERATION LIMITS (10) </w:t>
            </w:r>
          </w:p>
        </w:tc>
      </w:tr>
      <w:tr w:rsidR="00A32DD7" w:rsidRPr="00A32DD7" w14:paraId="4A9A718E" w14:textId="77777777" w:rsidTr="006B0136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14:paraId="064B9BF8" w14:textId="77777777" w:rsidR="00A32DD7" w:rsidRDefault="00A32DD7" w:rsidP="00A32DD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Максимална височина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Maximum operating height: </w:t>
            </w:r>
          </w:p>
          <w:p w14:paraId="1DAB2AEC" w14:textId="77777777" w:rsidR="006B0136" w:rsidRPr="00117C05" w:rsidRDefault="006B0136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14:paraId="316FEDC7" w14:textId="77777777" w:rsidTr="006B0136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14:paraId="22033BEA" w14:textId="77777777" w:rsidR="00A32DD7" w:rsidRDefault="00A32DD7" w:rsidP="00A32DD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Максимална скорост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Max airspeed: </w:t>
            </w:r>
          </w:p>
          <w:p w14:paraId="711E45FD" w14:textId="77777777" w:rsidR="006B0136" w:rsidRPr="00117C05" w:rsidRDefault="006B0136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14:paraId="41A970F7" w14:textId="77777777" w:rsidTr="006B0136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14:paraId="2E01B04E" w14:textId="77777777" w:rsidR="00A32DD7" w:rsidRDefault="00A32DD7" w:rsidP="00A32DD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Метеорологични условия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Weather conditions: </w:t>
            </w:r>
          </w:p>
          <w:p w14:paraId="11D55EFB" w14:textId="77777777" w:rsidR="006B0136" w:rsidRPr="00117C05" w:rsidRDefault="006B0136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14:paraId="18AD0CE1" w14:textId="77777777" w:rsidTr="006B0136">
        <w:trPr>
          <w:trHeight w:val="135"/>
        </w:trPr>
        <w:tc>
          <w:tcPr>
            <w:tcW w:w="10207" w:type="dxa"/>
            <w:gridSpan w:val="15"/>
            <w:shd w:val="clear" w:color="auto" w:fill="CCFFFF"/>
          </w:tcPr>
          <w:p w14:paraId="1C5F8CE6" w14:textId="77777777"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СИСТЕМИ </w:t>
            </w: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ЗА БЕЗОПАСНОСТ</w:t>
            </w: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/ БЕЗОПАСНИ МРЕЖИ И </w:t>
            </w: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ОРИЕНТИРАНЕ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A32DD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SAFETY SYSTEMS/SAFETY NETS AND AWARENESS (11) </w:t>
            </w:r>
          </w:p>
        </w:tc>
      </w:tr>
      <w:tr w:rsidR="00A32DD7" w:rsidRPr="00A32DD7" w14:paraId="0D6CE32A" w14:textId="77777777" w:rsidTr="006B0136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14:paraId="41D3C57E" w14:textId="77777777" w:rsidR="00A32DD7" w:rsidRPr="006B0136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ОТКРИВА</w:t>
            </w: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</w:t>
            </w: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И ИЗБЯГВА</w:t>
            </w: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DETECT AND AVOID </w:t>
            </w:r>
            <w:r w:rsidR="006B013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</w:t>
            </w:r>
            <w:r w:rsidR="006B0136"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B0136"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B0136" w:rsidRPr="00A32DD7">
              <w:rPr>
                <w:rFonts w:cstheme="minorHAnsi"/>
                <w:sz w:val="20"/>
                <w:szCs w:val="20"/>
              </w:rPr>
              <w:t>Да</w:t>
            </w:r>
            <w:proofErr w:type="spellEnd"/>
            <w:r w:rsidR="006B0136" w:rsidRPr="00A32DD7">
              <w:rPr>
                <w:rFonts w:cstheme="minorHAnsi"/>
                <w:sz w:val="20"/>
                <w:szCs w:val="20"/>
              </w:rPr>
              <w:t xml:space="preserve">/ yes      </w:t>
            </w:r>
            <w:r w:rsidR="006B0136"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B0136"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B0136" w:rsidRPr="00A32DD7">
              <w:rPr>
                <w:rFonts w:cstheme="minorHAnsi"/>
                <w:sz w:val="20"/>
                <w:szCs w:val="20"/>
              </w:rPr>
              <w:t>Не</w:t>
            </w:r>
            <w:proofErr w:type="spellEnd"/>
            <w:r w:rsidR="006B0136" w:rsidRPr="00A32DD7">
              <w:rPr>
                <w:rFonts w:cstheme="minorHAnsi"/>
                <w:sz w:val="20"/>
                <w:szCs w:val="20"/>
              </w:rPr>
              <w:t>/ no</w:t>
            </w:r>
          </w:p>
          <w:p w14:paraId="744C3DA0" w14:textId="77777777" w:rsidR="00A32DD7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14:paraId="2BE50E93" w14:textId="77777777"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14:paraId="5422A36C" w14:textId="77777777" w:rsidTr="006B0136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14:paraId="255379DB" w14:textId="77777777" w:rsidR="00A32DD7" w:rsidRPr="006B0136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ГЕОПРОСТРАНСТВЕНО ОРИЕНТИРАНЕ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GEO-FENCING OR GEO-CAGING </w:t>
            </w:r>
            <w:r w:rsidR="006B013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</w:t>
            </w:r>
            <w:r w:rsidR="006B0136"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B0136"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B0136" w:rsidRPr="00A32DD7">
              <w:rPr>
                <w:rFonts w:cstheme="minorHAnsi"/>
                <w:sz w:val="20"/>
                <w:szCs w:val="20"/>
              </w:rPr>
              <w:t>Да</w:t>
            </w:r>
            <w:proofErr w:type="spellEnd"/>
            <w:r w:rsidR="006B0136" w:rsidRPr="00A32DD7">
              <w:rPr>
                <w:rFonts w:cstheme="minorHAnsi"/>
                <w:sz w:val="20"/>
                <w:szCs w:val="20"/>
              </w:rPr>
              <w:t xml:space="preserve">/ yes      </w:t>
            </w:r>
            <w:r w:rsidR="006B0136"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B0136"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B0136" w:rsidRPr="00A32DD7">
              <w:rPr>
                <w:rFonts w:cstheme="minorHAnsi"/>
                <w:sz w:val="20"/>
                <w:szCs w:val="20"/>
              </w:rPr>
              <w:t>Не</w:t>
            </w:r>
            <w:proofErr w:type="spellEnd"/>
            <w:r w:rsidR="006B0136" w:rsidRPr="00A32DD7">
              <w:rPr>
                <w:rFonts w:cstheme="minorHAnsi"/>
                <w:sz w:val="20"/>
                <w:szCs w:val="20"/>
              </w:rPr>
              <w:t>/ no</w:t>
            </w:r>
          </w:p>
          <w:p w14:paraId="0E7697DC" w14:textId="77777777" w:rsidR="00A32DD7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14:paraId="76AC8977" w14:textId="77777777"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14:paraId="48C850CD" w14:textId="77777777" w:rsidTr="006B0136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14:paraId="4FE4568D" w14:textId="77777777"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ТРАНСПОНДЕР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TRANSPONDER </w:t>
            </w:r>
            <w:r w:rsidR="006B013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</w:t>
            </w:r>
            <w:r w:rsidR="006B0136"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B0136"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B0136" w:rsidRPr="00A32DD7">
              <w:rPr>
                <w:rFonts w:cstheme="minorHAnsi"/>
                <w:sz w:val="20"/>
                <w:szCs w:val="20"/>
              </w:rPr>
              <w:t>Да</w:t>
            </w:r>
            <w:proofErr w:type="spellEnd"/>
            <w:r w:rsidR="006B0136" w:rsidRPr="00A32DD7">
              <w:rPr>
                <w:rFonts w:cstheme="minorHAnsi"/>
                <w:sz w:val="20"/>
                <w:szCs w:val="20"/>
              </w:rPr>
              <w:t xml:space="preserve">/ yes      </w:t>
            </w:r>
            <w:r w:rsidR="006B0136"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B0136"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B0136" w:rsidRPr="00A32DD7">
              <w:rPr>
                <w:rFonts w:cstheme="minorHAnsi"/>
                <w:sz w:val="20"/>
                <w:szCs w:val="20"/>
              </w:rPr>
              <w:t>Не</w:t>
            </w:r>
            <w:proofErr w:type="spellEnd"/>
            <w:r w:rsidR="006B0136" w:rsidRPr="00A32DD7">
              <w:rPr>
                <w:rFonts w:cstheme="minorHAnsi"/>
                <w:sz w:val="20"/>
                <w:szCs w:val="20"/>
              </w:rPr>
              <w:t>/ no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5D943C8" w14:textId="77777777" w:rsidR="00A32DD7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14:paraId="7B09F9FD" w14:textId="77777777"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14:paraId="631F63B8" w14:textId="77777777" w:rsidTr="006B0136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14:paraId="47D0A5E8" w14:textId="77777777" w:rsidR="006B0136" w:rsidRDefault="006B0136" w:rsidP="00A32DD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СИСТЕМИ ЗА ОГРАНИЧАВАНЕ ЕНЕРГИЯТА ОТ УДАР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A32DD7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SYSTEMS FOR LIMITING IMPACT ENERGY </w:t>
            </w:r>
          </w:p>
          <w:p w14:paraId="2A79A287" w14:textId="77777777" w:rsidR="00A32DD7" w:rsidRPr="00117C05" w:rsidRDefault="006B0136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32DD7">
              <w:rPr>
                <w:rFonts w:cstheme="minorHAnsi"/>
                <w:sz w:val="20"/>
                <w:szCs w:val="20"/>
              </w:rPr>
              <w:t>Да</w:t>
            </w:r>
            <w:proofErr w:type="spellEnd"/>
            <w:r w:rsidRPr="00A32DD7">
              <w:rPr>
                <w:rFonts w:cstheme="minorHAnsi"/>
                <w:sz w:val="20"/>
                <w:szCs w:val="20"/>
              </w:rPr>
              <w:t xml:space="preserve">/ yes      </w:t>
            </w:r>
            <w:r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32DD7">
              <w:rPr>
                <w:rFonts w:cstheme="minorHAnsi"/>
                <w:sz w:val="20"/>
                <w:szCs w:val="20"/>
              </w:rPr>
              <w:t>Не</w:t>
            </w:r>
            <w:proofErr w:type="spellEnd"/>
            <w:r w:rsidRPr="00A32DD7">
              <w:rPr>
                <w:rFonts w:cstheme="minorHAnsi"/>
                <w:sz w:val="20"/>
                <w:szCs w:val="20"/>
              </w:rPr>
              <w:t>/ no</w:t>
            </w:r>
          </w:p>
          <w:p w14:paraId="175CE871" w14:textId="77777777" w:rsidR="00A32DD7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14:paraId="624DF0E5" w14:textId="77777777"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418494" w14:textId="77777777" w:rsidR="00493B3F" w:rsidRDefault="00493B3F" w:rsidP="006B0136">
      <w:pPr>
        <w:spacing w:line="240" w:lineRule="auto"/>
        <w:rPr>
          <w:rFonts w:cstheme="minorHAnsi"/>
          <w:sz w:val="20"/>
          <w:szCs w:val="20"/>
        </w:rPr>
      </w:pPr>
    </w:p>
    <w:p w14:paraId="5A87E979" w14:textId="77777777" w:rsidR="00493B3F" w:rsidRDefault="00493B3F" w:rsidP="006B0136">
      <w:pPr>
        <w:spacing w:line="240" w:lineRule="auto"/>
        <w:rPr>
          <w:rFonts w:cstheme="minorHAnsi"/>
          <w:sz w:val="20"/>
          <w:szCs w:val="20"/>
        </w:rPr>
      </w:pPr>
    </w:p>
    <w:p w14:paraId="2B149A47" w14:textId="77777777"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(1) БОЯ</w:t>
      </w:r>
    </w:p>
    <w:p w14:paraId="506F6F08" w14:textId="77777777"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 xml:space="preserve">Опишете всички </w:t>
      </w:r>
      <w:r>
        <w:rPr>
          <w:rFonts w:cstheme="minorHAnsi"/>
          <w:sz w:val="20"/>
          <w:szCs w:val="20"/>
        </w:rPr>
        <w:t xml:space="preserve">изрисувани </w:t>
      </w:r>
      <w:r w:rsidRPr="006B0136">
        <w:rPr>
          <w:rFonts w:cstheme="minorHAnsi"/>
          <w:sz w:val="20"/>
          <w:szCs w:val="20"/>
        </w:rPr>
        <w:t>елементи, които са видими (</w:t>
      </w:r>
      <w:r>
        <w:rPr>
          <w:rFonts w:cstheme="minorHAnsi"/>
          <w:sz w:val="20"/>
          <w:szCs w:val="20"/>
        </w:rPr>
        <w:t>маркировка</w:t>
      </w:r>
      <w:r w:rsidRPr="006B0136">
        <w:rPr>
          <w:rFonts w:cstheme="minorHAnsi"/>
          <w:sz w:val="20"/>
          <w:szCs w:val="20"/>
        </w:rPr>
        <w:t>) и значими (цвят, форма и т.н.).</w:t>
      </w:r>
    </w:p>
    <w:p w14:paraId="5E036C8E" w14:textId="77777777"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(2) СВЕТЛИНИ</w:t>
      </w:r>
    </w:p>
    <w:p w14:paraId="44687DF2" w14:textId="77777777"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Опишете светлините, включително техните цветове и местоположение.</w:t>
      </w:r>
    </w:p>
    <w:p w14:paraId="77B47824" w14:textId="77777777"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(3) ЗАДВИЖВАНЕ</w:t>
      </w:r>
    </w:p>
    <w:p w14:paraId="6171E501" w14:textId="77777777"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 xml:space="preserve">Отбележете типа на използваното задвижване, като посочите (в предвиденото място) производителя и модела и подробно посочите съответната информация като броя на </w:t>
      </w:r>
      <w:r>
        <w:rPr>
          <w:rFonts w:cstheme="minorHAnsi"/>
          <w:sz w:val="20"/>
          <w:szCs w:val="20"/>
        </w:rPr>
        <w:t>електро</w:t>
      </w:r>
      <w:r w:rsidRPr="006B0136">
        <w:rPr>
          <w:rFonts w:cstheme="minorHAnsi"/>
          <w:sz w:val="20"/>
          <w:szCs w:val="20"/>
        </w:rPr>
        <w:t xml:space="preserve">двигателите / двигателите, конфигурацията и др. При необходимост могат да бъдат приложени </w:t>
      </w:r>
      <w:r w:rsidR="007272CD">
        <w:rPr>
          <w:rFonts w:cstheme="minorHAnsi"/>
          <w:sz w:val="20"/>
          <w:szCs w:val="20"/>
        </w:rPr>
        <w:t xml:space="preserve">проектни </w:t>
      </w:r>
      <w:r w:rsidRPr="006B0136">
        <w:rPr>
          <w:rFonts w:cstheme="minorHAnsi"/>
          <w:sz w:val="20"/>
          <w:szCs w:val="20"/>
        </w:rPr>
        <w:t>схеми на силовата установка.</w:t>
      </w:r>
    </w:p>
    <w:p w14:paraId="696B2ECD" w14:textId="77777777"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(4) СИСТЕМА ЗА КОНТРОЛ И / ИЛИ ПОЗИЦИОНИРАНЕ</w:t>
      </w:r>
    </w:p>
    <w:p w14:paraId="4FEF6DB3" w14:textId="77777777"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 xml:space="preserve">Като обща инструкция за този раздел, в допълнение към описанието и информацията, счетени за необходими за дефиниране на тези системи, предоставете всякакво сертифициране и оценка за системите, като тези, свързани с електромагнитната съвместимост или всяка друга европейска директива, </w:t>
      </w:r>
      <w:r w:rsidR="007272CD">
        <w:rPr>
          <w:rFonts w:cstheme="minorHAnsi"/>
          <w:sz w:val="20"/>
          <w:szCs w:val="20"/>
        </w:rPr>
        <w:t>приложима за</w:t>
      </w:r>
      <w:r w:rsidRPr="006B0136">
        <w:rPr>
          <w:rFonts w:cstheme="minorHAnsi"/>
          <w:sz w:val="20"/>
          <w:szCs w:val="20"/>
        </w:rPr>
        <w:t xml:space="preserve"> оборудването, инсталирано на </w:t>
      </w:r>
      <w:r w:rsidR="007272CD">
        <w:rPr>
          <w:rFonts w:cstheme="minorHAnsi"/>
          <w:sz w:val="20"/>
          <w:szCs w:val="20"/>
        </w:rPr>
        <w:t>БЛС</w:t>
      </w:r>
      <w:r w:rsidRPr="006B0136">
        <w:rPr>
          <w:rFonts w:cstheme="minorHAnsi"/>
          <w:sz w:val="20"/>
          <w:szCs w:val="20"/>
        </w:rPr>
        <w:t xml:space="preserve">, за разглеждане по време на оценка на риска, </w:t>
      </w:r>
      <w:r w:rsidR="007272CD">
        <w:rPr>
          <w:rFonts w:cstheme="minorHAnsi"/>
          <w:sz w:val="20"/>
          <w:szCs w:val="20"/>
        </w:rPr>
        <w:t>разработена съгласно SORA</w:t>
      </w:r>
      <w:r w:rsidRPr="006B0136">
        <w:rPr>
          <w:rFonts w:cstheme="minorHAnsi"/>
          <w:sz w:val="20"/>
          <w:szCs w:val="20"/>
        </w:rPr>
        <w:t xml:space="preserve"> или друга методология за оценка и разрешаване на операции.</w:t>
      </w:r>
    </w:p>
    <w:p w14:paraId="2F505634" w14:textId="77777777"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(5) КОНТРОЛЕР ЗА ПОЛЕТ</w:t>
      </w:r>
    </w:p>
    <w:p w14:paraId="3807CB21" w14:textId="77777777" w:rsidR="00117C05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Посочете производителя и модела на полетния контролер. Опишете съответните аспекти, засягащи безопасността на полетите.</w:t>
      </w:r>
    </w:p>
    <w:p w14:paraId="1E087A58" w14:textId="77777777"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>(6) СИСТЕМА ЗА ПРЕКРАТЯВАНЕ НА ПОЛЕТ</w:t>
      </w:r>
      <w:r>
        <w:rPr>
          <w:rFonts w:cstheme="minorHAnsi"/>
          <w:sz w:val="20"/>
          <w:szCs w:val="20"/>
        </w:rPr>
        <w:t>А</w:t>
      </w:r>
    </w:p>
    <w:p w14:paraId="464A5524" w14:textId="77777777"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Опишете и включете техническите характеристики на системата, нейните режими на работа, активиране на системата и всякакво сертифициране и оценка за компонентите, както и доказателство за нейната електромагнитна съвместимост за разглеждане по време на SORA или всяка друга методология, която се </w:t>
      </w:r>
      <w:r>
        <w:rPr>
          <w:rFonts w:cstheme="minorHAnsi"/>
          <w:sz w:val="20"/>
          <w:szCs w:val="20"/>
        </w:rPr>
        <w:t>прилага</w:t>
      </w:r>
      <w:r w:rsidRPr="007272CD">
        <w:rPr>
          <w:rFonts w:cstheme="minorHAnsi"/>
          <w:sz w:val="20"/>
          <w:szCs w:val="20"/>
        </w:rPr>
        <w:t xml:space="preserve"> за оценка и разрешава</w:t>
      </w:r>
      <w:r>
        <w:rPr>
          <w:rFonts w:cstheme="minorHAnsi"/>
          <w:sz w:val="20"/>
          <w:szCs w:val="20"/>
        </w:rPr>
        <w:t>не</w:t>
      </w:r>
      <w:r w:rsidRPr="007272CD">
        <w:rPr>
          <w:rFonts w:cstheme="minorHAnsi"/>
          <w:sz w:val="20"/>
          <w:szCs w:val="20"/>
        </w:rPr>
        <w:t xml:space="preserve"> операции.</w:t>
      </w:r>
    </w:p>
    <w:p w14:paraId="2CB11162" w14:textId="77777777"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(7) </w:t>
      </w:r>
      <w:r>
        <w:rPr>
          <w:rFonts w:cstheme="minorHAnsi"/>
          <w:sz w:val="20"/>
          <w:szCs w:val="20"/>
        </w:rPr>
        <w:t xml:space="preserve">ПИЛОТНИ </w:t>
      </w:r>
      <w:r w:rsidRPr="007272CD">
        <w:rPr>
          <w:rFonts w:cstheme="minorHAnsi"/>
          <w:sz w:val="20"/>
          <w:szCs w:val="20"/>
        </w:rPr>
        <w:t xml:space="preserve">РЕЖИМИ </w:t>
      </w:r>
    </w:p>
    <w:p w14:paraId="1FF4A522" w14:textId="77777777"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lastRenderedPageBreak/>
        <w:t xml:space="preserve">Опишете </w:t>
      </w:r>
      <w:r>
        <w:rPr>
          <w:rFonts w:cstheme="minorHAnsi"/>
          <w:sz w:val="20"/>
          <w:szCs w:val="20"/>
        </w:rPr>
        <w:t>полетните режими</w:t>
      </w:r>
      <w:r w:rsidRPr="007272CD">
        <w:rPr>
          <w:rFonts w:cstheme="minorHAnsi"/>
          <w:sz w:val="20"/>
          <w:szCs w:val="20"/>
        </w:rPr>
        <w:t xml:space="preserve"> (т.е. ръчен, изкуствена стабилност с контролер, автоматичен, автономен). За всеки </w:t>
      </w:r>
      <w:r>
        <w:rPr>
          <w:rFonts w:cstheme="minorHAnsi"/>
          <w:sz w:val="20"/>
          <w:szCs w:val="20"/>
        </w:rPr>
        <w:t xml:space="preserve">полетен </w:t>
      </w:r>
      <w:r w:rsidRPr="007272CD">
        <w:rPr>
          <w:rFonts w:cstheme="minorHAnsi"/>
          <w:sz w:val="20"/>
          <w:szCs w:val="20"/>
        </w:rPr>
        <w:t xml:space="preserve">режим опишете променливата, която контролира </w:t>
      </w:r>
      <w:r>
        <w:rPr>
          <w:rFonts w:cstheme="minorHAnsi"/>
          <w:sz w:val="20"/>
          <w:szCs w:val="20"/>
        </w:rPr>
        <w:t>БЛС</w:t>
      </w:r>
      <w:r w:rsidRPr="007272CD">
        <w:rPr>
          <w:rFonts w:cstheme="minorHAnsi"/>
          <w:sz w:val="20"/>
          <w:szCs w:val="20"/>
        </w:rPr>
        <w:t xml:space="preserve">: увеличаване на позицията, </w:t>
      </w:r>
      <w:r>
        <w:rPr>
          <w:rFonts w:cstheme="minorHAnsi"/>
          <w:sz w:val="20"/>
          <w:szCs w:val="20"/>
        </w:rPr>
        <w:t xml:space="preserve">регулиране на </w:t>
      </w:r>
      <w:r w:rsidRPr="007272CD">
        <w:rPr>
          <w:rFonts w:cstheme="minorHAnsi"/>
          <w:sz w:val="20"/>
          <w:szCs w:val="20"/>
        </w:rPr>
        <w:t xml:space="preserve">скоростта, </w:t>
      </w:r>
      <w:r>
        <w:rPr>
          <w:rFonts w:cstheme="minorHAnsi"/>
          <w:sz w:val="20"/>
          <w:szCs w:val="20"/>
        </w:rPr>
        <w:t xml:space="preserve">регулиране </w:t>
      </w:r>
      <w:r w:rsidRPr="007272CD">
        <w:rPr>
          <w:rFonts w:cstheme="minorHAnsi"/>
          <w:sz w:val="20"/>
          <w:szCs w:val="20"/>
        </w:rPr>
        <w:t xml:space="preserve">на </w:t>
      </w:r>
      <w:r>
        <w:rPr>
          <w:rFonts w:cstheme="minorHAnsi"/>
          <w:sz w:val="20"/>
          <w:szCs w:val="20"/>
        </w:rPr>
        <w:t>положението</w:t>
      </w:r>
      <w:r w:rsidRPr="007272CD">
        <w:rPr>
          <w:rFonts w:cstheme="minorHAnsi"/>
          <w:sz w:val="20"/>
          <w:szCs w:val="20"/>
        </w:rPr>
        <w:t xml:space="preserve">, тип </w:t>
      </w:r>
      <w:r>
        <w:rPr>
          <w:rFonts w:cstheme="minorHAnsi"/>
          <w:sz w:val="20"/>
          <w:szCs w:val="20"/>
        </w:rPr>
        <w:t xml:space="preserve">регулиране </w:t>
      </w:r>
      <w:r w:rsidRPr="007272CD">
        <w:rPr>
          <w:rFonts w:cstheme="minorHAnsi"/>
          <w:sz w:val="20"/>
          <w:szCs w:val="20"/>
        </w:rPr>
        <w:t>на височината (кой сензор се използва за тази цел) и т.н.</w:t>
      </w:r>
    </w:p>
    <w:p w14:paraId="076FDC9A" w14:textId="77777777"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>(8) ПУЛТ ЗА УПРАВЛЕНИЕ ОТ ЗЕМЯТА</w:t>
      </w:r>
    </w:p>
    <w:p w14:paraId="696EABDA" w14:textId="77777777"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>За „криптирани“ връзки опишете използваната система за криптиране, ако има такава.</w:t>
      </w:r>
    </w:p>
    <w:p w14:paraId="55C3B4F8" w14:textId="77777777"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(9) </w:t>
      </w:r>
      <w:r>
        <w:rPr>
          <w:rFonts w:cstheme="minorHAnsi"/>
          <w:sz w:val="20"/>
          <w:szCs w:val="20"/>
        </w:rPr>
        <w:t xml:space="preserve">ПОЛЕЗЕН ТОВАР </w:t>
      </w:r>
    </w:p>
    <w:p w14:paraId="500261B7" w14:textId="77777777"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Опишете всяка от различните конфигурации на полезния товар, които влияят на мисията или които, без да я променят, влияят върху </w:t>
      </w:r>
      <w:r w:rsidR="00450CFB">
        <w:rPr>
          <w:rFonts w:cstheme="minorHAnsi"/>
          <w:sz w:val="20"/>
          <w:szCs w:val="20"/>
        </w:rPr>
        <w:t>масата и центровката</w:t>
      </w:r>
      <w:r w:rsidRPr="007272CD">
        <w:rPr>
          <w:rFonts w:cstheme="minorHAnsi"/>
          <w:sz w:val="20"/>
          <w:szCs w:val="20"/>
        </w:rPr>
        <w:t xml:space="preserve">, електрическия заряд или динамиката на полета. Включете всички </w:t>
      </w:r>
      <w:r w:rsidR="00450CFB">
        <w:rPr>
          <w:rFonts w:cstheme="minorHAnsi"/>
          <w:sz w:val="20"/>
          <w:szCs w:val="20"/>
        </w:rPr>
        <w:t>съотносими</w:t>
      </w:r>
      <w:r w:rsidR="00450CFB" w:rsidRPr="007272CD">
        <w:rPr>
          <w:rFonts w:cstheme="minorHAnsi"/>
          <w:sz w:val="20"/>
          <w:szCs w:val="20"/>
        </w:rPr>
        <w:t xml:space="preserve"> </w:t>
      </w:r>
      <w:r w:rsidRPr="007272CD">
        <w:rPr>
          <w:rFonts w:cstheme="minorHAnsi"/>
          <w:sz w:val="20"/>
          <w:szCs w:val="20"/>
        </w:rPr>
        <w:t>технически подробности. Ако е необходимо, можете да използвате други документи, които предоставят посочените подробности.</w:t>
      </w:r>
    </w:p>
    <w:p w14:paraId="066B783C" w14:textId="77777777"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(10) </w:t>
      </w:r>
      <w:r w:rsidR="00450CFB" w:rsidRPr="00450CFB">
        <w:rPr>
          <w:rFonts w:cstheme="minorHAnsi"/>
          <w:sz w:val="20"/>
          <w:szCs w:val="20"/>
        </w:rPr>
        <w:t>ЕКСПЛОАТАЦИОННИ ОГРАНИЧЕНИЯ</w:t>
      </w:r>
    </w:p>
    <w:p w14:paraId="63F04599" w14:textId="77777777"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Опишете в този раздел максималната работна височина, максималната въздушна скорост (включително Vmax изкачване, Vmax </w:t>
      </w:r>
      <w:r w:rsidR="00450CFB">
        <w:rPr>
          <w:rFonts w:cstheme="minorHAnsi"/>
          <w:sz w:val="20"/>
          <w:szCs w:val="20"/>
        </w:rPr>
        <w:t>снижение и Vmax хоризонтален полет</w:t>
      </w:r>
      <w:r w:rsidRPr="007272CD">
        <w:rPr>
          <w:rFonts w:cstheme="minorHAnsi"/>
          <w:sz w:val="20"/>
          <w:szCs w:val="20"/>
        </w:rPr>
        <w:t xml:space="preserve">) и, в допълнение, метеорологичните условия, при които </w:t>
      </w:r>
      <w:r w:rsidR="00450CFB">
        <w:rPr>
          <w:rFonts w:cstheme="minorHAnsi"/>
          <w:sz w:val="20"/>
          <w:szCs w:val="20"/>
        </w:rPr>
        <w:t>БЛС</w:t>
      </w:r>
      <w:r w:rsidRPr="007272CD">
        <w:rPr>
          <w:rFonts w:cstheme="minorHAnsi"/>
          <w:sz w:val="20"/>
          <w:szCs w:val="20"/>
        </w:rPr>
        <w:t xml:space="preserve"> може да </w:t>
      </w:r>
      <w:r w:rsidR="00450CFB">
        <w:rPr>
          <w:rFonts w:cstheme="minorHAnsi"/>
          <w:sz w:val="20"/>
          <w:szCs w:val="20"/>
        </w:rPr>
        <w:t>оперира</w:t>
      </w:r>
      <w:r w:rsidRPr="007272CD">
        <w:rPr>
          <w:rFonts w:cstheme="minorHAnsi"/>
          <w:sz w:val="20"/>
          <w:szCs w:val="20"/>
        </w:rPr>
        <w:t xml:space="preserve"> (напр. </w:t>
      </w:r>
      <w:r w:rsidR="00450CFB">
        <w:rPr>
          <w:rFonts w:cstheme="minorHAnsi"/>
          <w:sz w:val="20"/>
          <w:szCs w:val="20"/>
        </w:rPr>
        <w:t>д</w:t>
      </w:r>
      <w:r w:rsidRPr="007272CD">
        <w:rPr>
          <w:rFonts w:cstheme="minorHAnsi"/>
          <w:sz w:val="20"/>
          <w:szCs w:val="20"/>
        </w:rPr>
        <w:t>ъжд, максимален вятър и др.)</w:t>
      </w:r>
    </w:p>
    <w:p w14:paraId="13AAFA71" w14:textId="77777777" w:rsidR="00450CFB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(11) </w:t>
      </w:r>
      <w:r w:rsidR="00450CFB" w:rsidRPr="00450CFB">
        <w:rPr>
          <w:rFonts w:cstheme="minorHAnsi"/>
          <w:sz w:val="20"/>
          <w:szCs w:val="20"/>
        </w:rPr>
        <w:t xml:space="preserve">СИСТЕМИ ЗА БЕЗОПАСНОСТ/ БЕЗОПАСНИ МРЕЖИ И ОРИЕНТИРАНЕ </w:t>
      </w:r>
    </w:p>
    <w:p w14:paraId="21567E32" w14:textId="77777777" w:rsidR="007272CD" w:rsidRPr="00117C05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Опишете системите или оборудването, инсталирани на въздухоплавателното средство за намаляване на потенциалните рискове за оперативна безопасност, независимо дали </w:t>
      </w:r>
      <w:r w:rsidR="00450CFB">
        <w:rPr>
          <w:rFonts w:cstheme="minorHAnsi"/>
          <w:sz w:val="20"/>
          <w:szCs w:val="20"/>
        </w:rPr>
        <w:t xml:space="preserve">са включени в бланката </w:t>
      </w:r>
      <w:r w:rsidRPr="007272CD">
        <w:rPr>
          <w:rFonts w:cstheme="minorHAnsi"/>
          <w:sz w:val="20"/>
          <w:szCs w:val="20"/>
        </w:rPr>
        <w:t>или не.</w:t>
      </w:r>
    </w:p>
    <w:sectPr w:rsidR="007272CD" w:rsidRPr="00117C05" w:rsidSect="00493B3F">
      <w:headerReference w:type="default" r:id="rId6"/>
      <w:footerReference w:type="default" r:id="rId7"/>
      <w:pgSz w:w="12240" w:h="15840"/>
      <w:pgMar w:top="1417" w:right="1417" w:bottom="1135" w:left="1417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A6AE2" w14:textId="77777777" w:rsidR="00161C90" w:rsidRDefault="00161C90" w:rsidP="00493B3F">
      <w:pPr>
        <w:spacing w:after="0" w:line="240" w:lineRule="auto"/>
      </w:pPr>
      <w:r>
        <w:separator/>
      </w:r>
    </w:p>
  </w:endnote>
  <w:endnote w:type="continuationSeparator" w:id="0">
    <w:p w14:paraId="1354E882" w14:textId="77777777" w:rsidR="00161C90" w:rsidRDefault="00161C90" w:rsidP="0049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167B" w14:textId="77777777" w:rsidR="00493B3F" w:rsidRPr="00493B3F" w:rsidRDefault="00493B3F" w:rsidP="00493B3F">
    <w:pPr>
      <w:pStyle w:val="Footer"/>
    </w:pPr>
    <w:r>
      <w:rPr>
        <w:sz w:val="20"/>
        <w:lang w:val="en-US" w:eastAsia="bg-BG"/>
      </w:rPr>
      <w:t>SPEC</w:t>
    </w:r>
    <w:r w:rsidRPr="005D2EE1">
      <w:rPr>
        <w:sz w:val="20"/>
        <w:lang w:eastAsia="bg-BG"/>
      </w:rPr>
      <w:t xml:space="preserve"> </w:t>
    </w:r>
    <w:r w:rsidRPr="005D2EE1">
      <w:rPr>
        <w:sz w:val="20"/>
        <w:lang w:val="en-US" w:eastAsia="bg-BG"/>
      </w:rPr>
      <w:t>01.0</w:t>
    </w:r>
    <w:r>
      <w:rPr>
        <w:sz w:val="20"/>
        <w:lang w:eastAsia="bg-BG"/>
      </w:rPr>
      <w:t>2 Issue 1</w:t>
    </w:r>
    <w:r w:rsidRPr="005D2EE1">
      <w:rPr>
        <w:sz w:val="20"/>
        <w:lang w:eastAsia="bg-BG"/>
      </w:rPr>
      <w:t xml:space="preserve"> (</w:t>
    </w:r>
    <w:r>
      <w:rPr>
        <w:sz w:val="20"/>
        <w:lang w:val="en-US" w:eastAsia="bg-BG"/>
      </w:rPr>
      <w:t>Dec</w:t>
    </w:r>
    <w:r w:rsidRPr="00B6650A">
      <w:rPr>
        <w:sz w:val="20"/>
        <w:lang w:eastAsia="bg-BG"/>
      </w:rPr>
      <w:t xml:space="preserve"> 20</w:t>
    </w:r>
    <w:r>
      <w:rPr>
        <w:sz w:val="20"/>
        <w:lang w:eastAsia="bg-BG"/>
      </w:rPr>
      <w:t>20</w:t>
    </w:r>
    <w:r w:rsidRPr="005D2EE1">
      <w:rPr>
        <w:sz w:val="20"/>
        <w:lang w:eastAsia="bg-BG"/>
      </w:rPr>
      <w:t>)</w:t>
    </w:r>
    <w:r>
      <w:rPr>
        <w:sz w:val="20"/>
        <w:lang w:eastAsia="bg-BG"/>
      </w:rPr>
      <w:tab/>
    </w:r>
    <w:r>
      <w:rPr>
        <w:sz w:val="20"/>
        <w:lang w:eastAsia="bg-BG"/>
      </w:rPr>
      <w:tab/>
    </w:r>
    <w:r w:rsidRPr="005D2EE1">
      <w:rPr>
        <w:sz w:val="20"/>
      </w:rPr>
      <w:t xml:space="preserve">Page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PAGE </w:instrText>
    </w:r>
    <w:r w:rsidRPr="005D2EE1">
      <w:rPr>
        <w:b/>
        <w:sz w:val="20"/>
      </w:rPr>
      <w:fldChar w:fldCharType="separate"/>
    </w:r>
    <w:r w:rsidR="00F97CAD">
      <w:rPr>
        <w:b/>
        <w:noProof/>
        <w:sz w:val="20"/>
      </w:rPr>
      <w:t>4</w:t>
    </w:r>
    <w:r w:rsidRPr="005D2EE1">
      <w:rPr>
        <w:b/>
        <w:sz w:val="20"/>
      </w:rPr>
      <w:fldChar w:fldCharType="end"/>
    </w:r>
    <w:r w:rsidRPr="005D2EE1">
      <w:rPr>
        <w:sz w:val="20"/>
      </w:rPr>
      <w:t xml:space="preserve"> of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NUMPAGES  </w:instrText>
    </w:r>
    <w:r w:rsidRPr="005D2EE1">
      <w:rPr>
        <w:b/>
        <w:sz w:val="20"/>
      </w:rPr>
      <w:fldChar w:fldCharType="separate"/>
    </w:r>
    <w:r w:rsidR="00F97CAD">
      <w:rPr>
        <w:b/>
        <w:noProof/>
        <w:sz w:val="20"/>
      </w:rPr>
      <w:t>4</w:t>
    </w:r>
    <w:r w:rsidRPr="005D2EE1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8B1B" w14:textId="77777777" w:rsidR="00161C90" w:rsidRDefault="00161C90" w:rsidP="00493B3F">
      <w:pPr>
        <w:spacing w:after="0" w:line="240" w:lineRule="auto"/>
      </w:pPr>
      <w:r>
        <w:separator/>
      </w:r>
    </w:p>
  </w:footnote>
  <w:footnote w:type="continuationSeparator" w:id="0">
    <w:p w14:paraId="25C6A9AC" w14:textId="77777777" w:rsidR="00161C90" w:rsidRDefault="00161C90" w:rsidP="00493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2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70"/>
      <w:gridCol w:w="7622"/>
    </w:tblGrid>
    <w:tr w:rsidR="00493B3F" w:rsidRPr="00FE1173" w14:paraId="6F3E8FBC" w14:textId="77777777" w:rsidTr="00997491">
      <w:trPr>
        <w:jc w:val="center"/>
      </w:trPr>
      <w:tc>
        <w:tcPr>
          <w:tcW w:w="2670" w:type="dxa"/>
          <w:shd w:val="clear" w:color="auto" w:fill="auto"/>
        </w:tcPr>
        <w:p w14:paraId="1ABAAEE8" w14:textId="77777777" w:rsidR="00493B3F" w:rsidRPr="00974A1A" w:rsidRDefault="00493B3F" w:rsidP="00493B3F">
          <w:pPr>
            <w:pStyle w:val="Header"/>
            <w:jc w:val="center"/>
          </w:pPr>
          <w:r w:rsidRPr="00974A1A">
            <w:rPr>
              <w:noProof/>
              <w:lang w:val="en-US"/>
            </w:rPr>
            <w:drawing>
              <wp:inline distT="0" distB="0" distL="0" distR="0" wp14:anchorId="19E44093" wp14:editId="648E04D8">
                <wp:extent cx="1123950" cy="638175"/>
                <wp:effectExtent l="0" t="0" r="0" b="9525"/>
                <wp:docPr id="7" name="Picture 7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2" w:type="dxa"/>
          <w:shd w:val="clear" w:color="auto" w:fill="auto"/>
          <w:vAlign w:val="center"/>
        </w:tcPr>
        <w:p w14:paraId="06D4B508" w14:textId="77777777" w:rsidR="00493B3F" w:rsidRPr="003B1701" w:rsidRDefault="00493B3F" w:rsidP="00493B3F">
          <w:pPr>
            <w:pStyle w:val="NoSpacing"/>
            <w:jc w:val="center"/>
            <w:rPr>
              <w:rFonts w:ascii="Times New Roman" w:hAnsi="Times New Roman"/>
              <w:b/>
              <w:i/>
              <w:sz w:val="36"/>
              <w:szCs w:val="36"/>
            </w:rPr>
          </w:pPr>
          <w:r>
            <w:rPr>
              <w:rFonts w:ascii="Times New Roman" w:hAnsi="Times New Roman"/>
              <w:b/>
              <w:sz w:val="36"/>
              <w:szCs w:val="36"/>
              <w:lang w:val="bg-BG"/>
            </w:rPr>
            <w:t>Данни за БЛС</w:t>
          </w:r>
          <w:r w:rsidRPr="003B1701">
            <w:rPr>
              <w:rFonts w:ascii="Times New Roman" w:hAnsi="Times New Roman"/>
              <w:b/>
              <w:i/>
              <w:sz w:val="36"/>
              <w:szCs w:val="36"/>
            </w:rPr>
            <w:t xml:space="preserve"> </w:t>
          </w:r>
        </w:p>
        <w:p w14:paraId="29319C1B" w14:textId="77777777" w:rsidR="00493B3F" w:rsidRPr="00DE43BA" w:rsidRDefault="00493B3F" w:rsidP="00493B3F">
          <w:pPr>
            <w:pStyle w:val="NoSpacing"/>
            <w:jc w:val="center"/>
            <w:rPr>
              <w:b/>
              <w:i/>
              <w:sz w:val="36"/>
              <w:szCs w:val="36"/>
              <w:lang w:val="bg-BG"/>
            </w:rPr>
          </w:pPr>
          <w:r>
            <w:rPr>
              <w:rFonts w:ascii="Times New Roman" w:hAnsi="Times New Roman"/>
              <w:b/>
              <w:i/>
              <w:color w:val="000000"/>
              <w:sz w:val="36"/>
              <w:szCs w:val="36"/>
            </w:rPr>
            <w:t>UAS Data</w:t>
          </w:r>
        </w:p>
      </w:tc>
    </w:tr>
  </w:tbl>
  <w:p w14:paraId="4E1D1246" w14:textId="77777777" w:rsidR="00493B3F" w:rsidRDefault="00493B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C05"/>
    <w:rsid w:val="00117C05"/>
    <w:rsid w:val="00161C90"/>
    <w:rsid w:val="001D0F0E"/>
    <w:rsid w:val="00331298"/>
    <w:rsid w:val="004226E4"/>
    <w:rsid w:val="00450CFB"/>
    <w:rsid w:val="00493B3F"/>
    <w:rsid w:val="004D1E93"/>
    <w:rsid w:val="0050722D"/>
    <w:rsid w:val="005B5B6F"/>
    <w:rsid w:val="006B0136"/>
    <w:rsid w:val="007272CD"/>
    <w:rsid w:val="007378F6"/>
    <w:rsid w:val="00764C27"/>
    <w:rsid w:val="007C4683"/>
    <w:rsid w:val="00802E56"/>
    <w:rsid w:val="008C7866"/>
    <w:rsid w:val="008E2E3B"/>
    <w:rsid w:val="00904F6D"/>
    <w:rsid w:val="00917353"/>
    <w:rsid w:val="00971B79"/>
    <w:rsid w:val="00A32DD7"/>
    <w:rsid w:val="00AF6D98"/>
    <w:rsid w:val="00B90904"/>
    <w:rsid w:val="00F9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3E42D"/>
  <w15:chartTrackingRefBased/>
  <w15:docId w15:val="{687EFFA8-74B0-47BB-B28B-C5376F4F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DD7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50722D"/>
    <w:pPr>
      <w:spacing w:after="0" w:line="240" w:lineRule="auto"/>
    </w:pPr>
    <w:rPr>
      <w:sz w:val="16"/>
      <w:szCs w:val="2"/>
      <w:lang w:eastAsia="bg-BG"/>
    </w:rPr>
  </w:style>
  <w:style w:type="character" w:customStyle="1" w:styleId="BalloonTextChar">
    <w:name w:val="Balloon Text Char"/>
    <w:link w:val="BalloonText"/>
    <w:semiHidden/>
    <w:rsid w:val="0050722D"/>
    <w:rPr>
      <w:sz w:val="16"/>
      <w:szCs w:val="2"/>
      <w:lang w:val="bg-BG" w:eastAsia="bg-BG"/>
    </w:rPr>
  </w:style>
  <w:style w:type="paragraph" w:customStyle="1" w:styleId="Default">
    <w:name w:val="Default"/>
    <w:rsid w:val="00117C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493B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3B3F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3B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B3F"/>
    <w:rPr>
      <w:lang w:val="bg-BG"/>
    </w:rPr>
  </w:style>
  <w:style w:type="paragraph" w:styleId="NoSpacing">
    <w:name w:val="No Spacing"/>
    <w:uiPriority w:val="1"/>
    <w:qFormat/>
    <w:rsid w:val="00493B3F"/>
    <w:pPr>
      <w:spacing w:after="0" w:line="240" w:lineRule="auto"/>
    </w:pPr>
    <w:rPr>
      <w:rFonts w:ascii="Arial Narrow" w:eastAsia="Times New Roman" w:hAnsi="Arial Narro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ncheva\Documents\Custom%20Office%20Templat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Mincheva</dc:creator>
  <cp:keywords/>
  <dc:description/>
  <cp:lastModifiedBy>NOTEBOOK</cp:lastModifiedBy>
  <cp:revision>2</cp:revision>
  <dcterms:created xsi:type="dcterms:W3CDTF">2021-10-26T13:25:00Z</dcterms:created>
  <dcterms:modified xsi:type="dcterms:W3CDTF">2021-10-26T13:25:00Z</dcterms:modified>
</cp:coreProperties>
</file>